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DA8BE" w14:textId="77777777" w:rsidR="007A695E" w:rsidRPr="007A695E" w:rsidRDefault="00361FC4" w:rsidP="007A695E">
      <w:pPr>
        <w:spacing w:after="0" w:line="240" w:lineRule="auto"/>
        <w:rPr>
          <w:rFonts w:ascii="Arial" w:hAnsi="Arial" w:cs="Arial"/>
          <w:b/>
          <w:bCs/>
          <w:color w:val="11598A"/>
          <w:sz w:val="28"/>
          <w:szCs w:val="28"/>
          <w:lang w:val="mi-NZ"/>
        </w:rPr>
      </w:pPr>
      <w:bookmarkStart w:id="0" w:name="_Hlk145414829"/>
      <w:r w:rsidRPr="007A695E">
        <w:rPr>
          <w:rFonts w:ascii="Arial" w:hAnsi="Arial" w:cs="Arial"/>
          <w:b/>
          <w:bCs/>
          <w:color w:val="11598A"/>
          <w:sz w:val="28"/>
          <w:szCs w:val="28"/>
          <w:lang w:val="mi-NZ"/>
        </w:rPr>
        <w:t>C</w:t>
      </w:r>
      <w:r w:rsidR="007A695E" w:rsidRPr="007A695E">
        <w:rPr>
          <w:rFonts w:ascii="Arial" w:hAnsi="Arial" w:cs="Arial"/>
          <w:b/>
          <w:bCs/>
          <w:color w:val="11598A"/>
          <w:sz w:val="28"/>
          <w:szCs w:val="28"/>
          <w:lang w:val="mi-NZ"/>
        </w:rPr>
        <w:t>CNZ Hawke’s Bay East Coast Branch</w:t>
      </w:r>
    </w:p>
    <w:p w14:paraId="247F5FE2" w14:textId="24676013" w:rsidR="00FA4007" w:rsidRDefault="007A695E" w:rsidP="007A695E">
      <w:pPr>
        <w:spacing w:after="0" w:line="240" w:lineRule="auto"/>
        <w:rPr>
          <w:rFonts w:ascii="Arial" w:hAnsi="Arial" w:cs="Arial"/>
          <w:b/>
          <w:bCs/>
          <w:color w:val="8F897C"/>
          <w:lang w:val="mi-NZ"/>
        </w:rPr>
      </w:pPr>
      <w:r>
        <w:rPr>
          <w:rFonts w:ascii="Arial" w:hAnsi="Arial" w:cs="Arial"/>
          <w:b/>
          <w:bCs/>
          <w:color w:val="8F897C"/>
          <w:lang w:val="mi-NZ"/>
        </w:rPr>
        <w:t xml:space="preserve">Projects </w:t>
      </w:r>
      <w:r w:rsidR="00361FC4" w:rsidRPr="007A695E">
        <w:rPr>
          <w:rFonts w:ascii="Arial" w:hAnsi="Arial" w:cs="Arial"/>
          <w:b/>
          <w:bCs/>
          <w:color w:val="8F897C"/>
          <w:lang w:val="mi-NZ"/>
        </w:rPr>
        <w:t>Award Submission</w:t>
      </w:r>
      <w:r w:rsidR="00023379">
        <w:rPr>
          <w:rFonts w:ascii="Arial" w:hAnsi="Arial" w:cs="Arial"/>
          <w:b/>
          <w:bCs/>
          <w:color w:val="8F897C"/>
          <w:lang w:val="mi-NZ"/>
        </w:rPr>
        <w:t xml:space="preserve"> 202</w:t>
      </w:r>
      <w:r w:rsidR="005639EA">
        <w:rPr>
          <w:rFonts w:ascii="Arial" w:hAnsi="Arial" w:cs="Arial"/>
          <w:b/>
          <w:bCs/>
          <w:color w:val="8F897C"/>
          <w:lang w:val="mi-NZ"/>
        </w:rPr>
        <w:t>4</w:t>
      </w:r>
    </w:p>
    <w:p w14:paraId="516ED98E" w14:textId="77777777" w:rsidR="00807FBD" w:rsidRDefault="00807FBD" w:rsidP="007A695E">
      <w:pPr>
        <w:spacing w:after="0" w:line="240" w:lineRule="auto"/>
        <w:rPr>
          <w:rFonts w:ascii="Arial" w:hAnsi="Arial" w:cs="Arial"/>
          <w:b/>
          <w:bCs/>
          <w:color w:val="8F897C"/>
          <w:lang w:val="mi-NZ"/>
        </w:rPr>
      </w:pPr>
    </w:p>
    <w:p w14:paraId="3818FD91" w14:textId="16E53C7F" w:rsidR="00807FBD" w:rsidRPr="00807FBD" w:rsidRDefault="00807FBD" w:rsidP="007A695E">
      <w:pPr>
        <w:spacing w:after="0" w:line="240" w:lineRule="auto"/>
      </w:pPr>
      <w:r w:rsidRPr="00807FBD">
        <w:t>Category 1 – Projects with a value of less than $200k</w:t>
      </w:r>
    </w:p>
    <w:p w14:paraId="1BB3EA9F" w14:textId="50562586" w:rsidR="00807FBD" w:rsidRPr="00807FBD" w:rsidRDefault="00807FBD" w:rsidP="007A695E">
      <w:pPr>
        <w:spacing w:after="0" w:line="240" w:lineRule="auto"/>
      </w:pPr>
      <w:r w:rsidRPr="00807FBD">
        <w:t xml:space="preserve">Category 2 – Projects with a value of </w:t>
      </w:r>
      <w:r w:rsidR="005639EA">
        <w:t>between $200k and $1m</w:t>
      </w:r>
    </w:p>
    <w:p w14:paraId="6E0E6495" w14:textId="4DCD1953" w:rsidR="00807FBD" w:rsidRDefault="00807FBD" w:rsidP="007A695E">
      <w:pPr>
        <w:spacing w:after="0" w:line="240" w:lineRule="auto"/>
      </w:pPr>
      <w:r w:rsidRPr="00807FBD">
        <w:t>Category 3 – Projects with a value of between $1m and $3m</w:t>
      </w:r>
    </w:p>
    <w:p w14:paraId="55FB5319" w14:textId="15FBF07B" w:rsidR="00807FBD" w:rsidRDefault="00807FBD" w:rsidP="007A695E">
      <w:pPr>
        <w:spacing w:after="0" w:line="240" w:lineRule="auto"/>
      </w:pPr>
      <w:r>
        <w:t>Category 4 – Projects with a value of more than $3m</w:t>
      </w:r>
    </w:p>
    <w:p w14:paraId="53736D0F" w14:textId="2D62510D" w:rsidR="00807FBD" w:rsidRPr="00807FBD" w:rsidRDefault="00807FBD" w:rsidP="007A695E">
      <w:pPr>
        <w:spacing w:after="0" w:line="240" w:lineRule="auto"/>
      </w:pPr>
      <w:r>
        <w:t>Category 5 – Excellence in the maintenance and management of assets.</w:t>
      </w:r>
    </w:p>
    <w:p w14:paraId="487E7559" w14:textId="77777777" w:rsidR="00807FBD" w:rsidRDefault="00807FBD" w:rsidP="00807FBD">
      <w:pPr>
        <w:spacing w:after="0" w:line="240" w:lineRule="auto"/>
      </w:pPr>
    </w:p>
    <w:p w14:paraId="5EC3718F" w14:textId="40D84C89" w:rsidR="00807FBD" w:rsidRDefault="00421D01" w:rsidP="00807FBD">
      <w:pPr>
        <w:spacing w:after="0" w:line="240" w:lineRule="auto"/>
      </w:pPr>
      <w:r>
        <w:t xml:space="preserve">Please fill out the form </w:t>
      </w:r>
      <w:r w:rsidR="00807FBD">
        <w:t>and send t</w:t>
      </w:r>
      <w:r w:rsidR="00807FBD" w:rsidRPr="00807FBD">
        <w:t xml:space="preserve">o </w:t>
      </w:r>
      <w:hyperlink r:id="rId11" w:history="1">
        <w:r w:rsidR="00807FBD" w:rsidRPr="00807FBD">
          <w:t>HBEC@civilcontractors.co.nz</w:t>
        </w:r>
      </w:hyperlink>
      <w:r w:rsidR="00807FBD" w:rsidRPr="00807FBD">
        <w:t xml:space="preserve"> </w:t>
      </w:r>
      <w:r w:rsidR="00807FBD">
        <w:t>along with your photos.</w:t>
      </w:r>
    </w:p>
    <w:p w14:paraId="11FA8DAA" w14:textId="77777777" w:rsidR="00807FBD" w:rsidRDefault="00807FBD" w:rsidP="00807FBD">
      <w:pPr>
        <w:spacing w:after="0" w:line="240" w:lineRule="auto"/>
      </w:pPr>
    </w:p>
    <w:tbl>
      <w:tblPr>
        <w:tblStyle w:val="TableGrid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47"/>
        <w:gridCol w:w="7229"/>
      </w:tblGrid>
      <w:tr w:rsidR="00361FC4" w:rsidRPr="00234EE9" w14:paraId="6814C5EB" w14:textId="77777777" w:rsidTr="00F36800">
        <w:tc>
          <w:tcPr>
            <w:tcW w:w="2547" w:type="dxa"/>
          </w:tcPr>
          <w:p w14:paraId="7C38C410" w14:textId="77777777" w:rsidR="00361FC4" w:rsidRPr="00F36800" w:rsidRDefault="007A695E">
            <w:pPr>
              <w:rPr>
                <w:rFonts w:cstheme="minorHAnsi"/>
                <w:sz w:val="20"/>
                <w:szCs w:val="20"/>
                <w:lang w:val="mi-NZ"/>
              </w:rPr>
            </w:pPr>
            <w:r w:rsidRPr="00F36800">
              <w:rPr>
                <w:rFonts w:cstheme="minorHAnsi"/>
                <w:sz w:val="20"/>
                <w:szCs w:val="20"/>
                <w:lang w:val="mi-NZ"/>
              </w:rPr>
              <w:t>Project Category:</w:t>
            </w:r>
          </w:p>
        </w:tc>
        <w:sdt>
          <w:sdtPr>
            <w:rPr>
              <w:rFonts w:cstheme="minorHAnsi"/>
              <w:sz w:val="20"/>
              <w:szCs w:val="20"/>
              <w:lang w:val="mi-NZ"/>
            </w:rPr>
            <w:alias w:val="Please choose category"/>
            <w:tag w:val="Please choose category"/>
            <w:id w:val="78024871"/>
            <w:placeholder>
              <w:docPart w:val="57E7439079A34E008643A997BC7C7F26"/>
            </w:placeholder>
            <w:showingPlcHdr/>
            <w:comboBox>
              <w:listItem w:value="Choose an item."/>
              <w:listItem w:displayText="Category 1 - Projects with a value of less than $200k" w:value="Category 1 - Projects with a value of less than $200k"/>
              <w:listItem w:displayText="Category 2 - Projects with a value of between $200k and $1m" w:value="Category 2 - Projects with a value of between $200k and $1m"/>
              <w:listItem w:displayText="Category 3 - Projects with a value of between $1m and $3m" w:value="Category 3 - Projects with a value of between $1m and $3m"/>
              <w:listItem w:displayText="Category 4 - Projects with a value of more than $3m" w:value="Category 4 - Projects with a value of more than $3m"/>
              <w:listItem w:displayText="Category 5 - Excellence in the maintenance and management of assets" w:value="Category 5 - Excellence in the maintenance and management of assets"/>
            </w:comboBox>
          </w:sdtPr>
          <w:sdtEndPr/>
          <w:sdtContent>
            <w:tc>
              <w:tcPr>
                <w:tcW w:w="7229" w:type="dxa"/>
              </w:tcPr>
              <w:p w14:paraId="28C6A781" w14:textId="5D36796B" w:rsidR="00361FC4" w:rsidRPr="00F36800" w:rsidRDefault="00421D01">
                <w:pPr>
                  <w:rPr>
                    <w:rFonts w:cstheme="minorHAnsi"/>
                    <w:sz w:val="20"/>
                    <w:szCs w:val="20"/>
                    <w:lang w:val="mi-NZ"/>
                  </w:rPr>
                </w:pPr>
                <w:r w:rsidRPr="006A4F3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A695E" w:rsidRPr="00234EE9" w14:paraId="215366AA" w14:textId="77777777" w:rsidTr="00F36800">
        <w:tc>
          <w:tcPr>
            <w:tcW w:w="2547" w:type="dxa"/>
          </w:tcPr>
          <w:p w14:paraId="7FF9C233" w14:textId="77777777" w:rsidR="007A695E" w:rsidRPr="00F36800" w:rsidRDefault="007A695E">
            <w:pPr>
              <w:rPr>
                <w:rFonts w:cstheme="minorHAnsi"/>
                <w:sz w:val="20"/>
                <w:szCs w:val="20"/>
                <w:lang w:val="mi-NZ"/>
              </w:rPr>
            </w:pPr>
            <w:r w:rsidRPr="00F36800">
              <w:rPr>
                <w:rFonts w:cstheme="minorHAnsi"/>
                <w:sz w:val="20"/>
                <w:szCs w:val="20"/>
                <w:lang w:val="mi-NZ"/>
              </w:rPr>
              <w:t>Project name:</w:t>
            </w:r>
          </w:p>
        </w:tc>
        <w:sdt>
          <w:sdtPr>
            <w:rPr>
              <w:rFonts w:cstheme="minorHAnsi"/>
              <w:sz w:val="20"/>
              <w:szCs w:val="20"/>
              <w:lang w:val="mi-NZ"/>
            </w:rPr>
            <w:id w:val="1744602749"/>
            <w:placeholder>
              <w:docPart w:val="8F84BE5A789F4527A3AD5FF21DB8552D"/>
            </w:placeholder>
            <w:showingPlcHdr/>
          </w:sdtPr>
          <w:sdtEndPr/>
          <w:sdtContent>
            <w:tc>
              <w:tcPr>
                <w:tcW w:w="7229" w:type="dxa"/>
              </w:tcPr>
              <w:p w14:paraId="2B9C2C12" w14:textId="77777777" w:rsidR="007A695E" w:rsidRPr="00F36800" w:rsidRDefault="007E651F">
                <w:pPr>
                  <w:rPr>
                    <w:rFonts w:cstheme="minorHAnsi"/>
                    <w:sz w:val="20"/>
                    <w:szCs w:val="20"/>
                    <w:lang w:val="mi-NZ"/>
                  </w:rPr>
                </w:pPr>
                <w:r w:rsidRPr="00F36800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61FC4" w:rsidRPr="00234EE9" w14:paraId="6728B23F" w14:textId="77777777" w:rsidTr="00F36800">
        <w:tc>
          <w:tcPr>
            <w:tcW w:w="2547" w:type="dxa"/>
            <w:tcBorders>
              <w:bottom w:val="single" w:sz="4" w:space="0" w:color="11598A"/>
            </w:tcBorders>
          </w:tcPr>
          <w:p w14:paraId="17963D1C" w14:textId="77777777" w:rsidR="00361FC4" w:rsidRPr="00F36800" w:rsidRDefault="00361FC4">
            <w:pPr>
              <w:rPr>
                <w:rFonts w:cstheme="minorHAnsi"/>
                <w:sz w:val="20"/>
                <w:szCs w:val="20"/>
                <w:lang w:val="mi-NZ"/>
              </w:rPr>
            </w:pPr>
            <w:r w:rsidRPr="00F36800">
              <w:rPr>
                <w:rFonts w:cstheme="minorHAnsi"/>
                <w:sz w:val="20"/>
                <w:szCs w:val="20"/>
                <w:lang w:val="mi-NZ"/>
              </w:rPr>
              <w:t>Contractor:</w:t>
            </w:r>
          </w:p>
        </w:tc>
        <w:sdt>
          <w:sdtPr>
            <w:rPr>
              <w:rFonts w:cstheme="minorHAnsi"/>
              <w:sz w:val="20"/>
              <w:szCs w:val="20"/>
              <w:lang w:val="mi-NZ"/>
            </w:rPr>
            <w:id w:val="-7548951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29" w:type="dxa"/>
                <w:tcBorders>
                  <w:bottom w:val="single" w:sz="4" w:space="0" w:color="11598A"/>
                </w:tcBorders>
              </w:tcPr>
              <w:p w14:paraId="79B31B3B" w14:textId="3B758F10" w:rsidR="00361FC4" w:rsidRPr="00F36800" w:rsidRDefault="006459CE">
                <w:pPr>
                  <w:rPr>
                    <w:rFonts w:cstheme="minorHAnsi"/>
                    <w:sz w:val="20"/>
                    <w:szCs w:val="20"/>
                    <w:lang w:val="mi-NZ"/>
                  </w:rPr>
                </w:pPr>
                <w:r w:rsidRPr="00F36800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8B1113" w:rsidRPr="00234EE9" w14:paraId="1F0A96A7" w14:textId="77777777" w:rsidTr="00500332">
        <w:tc>
          <w:tcPr>
            <w:tcW w:w="9776" w:type="dxa"/>
            <w:gridSpan w:val="2"/>
            <w:tcBorders>
              <w:top w:val="single" w:sz="4" w:space="0" w:color="11598A"/>
              <w:left w:val="single" w:sz="4" w:space="0" w:color="11598A"/>
              <w:bottom w:val="single" w:sz="4" w:space="0" w:color="11598A"/>
              <w:right w:val="single" w:sz="4" w:space="0" w:color="11598A"/>
            </w:tcBorders>
            <w:shd w:val="clear" w:color="auto" w:fill="11598A"/>
          </w:tcPr>
          <w:p w14:paraId="1F4B18FE" w14:textId="77777777" w:rsidR="008B1113" w:rsidRPr="00F36800" w:rsidRDefault="008B1113">
            <w:pPr>
              <w:rPr>
                <w:rFonts w:cstheme="minorHAnsi"/>
                <w:sz w:val="20"/>
                <w:szCs w:val="20"/>
                <w:lang w:val="mi-NZ"/>
              </w:rPr>
            </w:pPr>
            <w:r w:rsidRPr="00F36800">
              <w:rPr>
                <w:rFonts w:cstheme="minorHAnsi"/>
                <w:color w:val="FFFFFF" w:themeColor="background1"/>
                <w:sz w:val="20"/>
                <w:szCs w:val="20"/>
                <w:lang w:val="mi-NZ"/>
              </w:rPr>
              <w:t>Contractor details</w:t>
            </w:r>
          </w:p>
        </w:tc>
      </w:tr>
      <w:tr w:rsidR="00361FC4" w:rsidRPr="00234EE9" w14:paraId="41541F25" w14:textId="77777777" w:rsidTr="00F36800">
        <w:tc>
          <w:tcPr>
            <w:tcW w:w="2547" w:type="dxa"/>
            <w:tcBorders>
              <w:top w:val="single" w:sz="4" w:space="0" w:color="11598A"/>
            </w:tcBorders>
          </w:tcPr>
          <w:p w14:paraId="744237FE" w14:textId="77777777" w:rsidR="00361FC4" w:rsidRPr="00F36800" w:rsidRDefault="00361FC4" w:rsidP="00361FC4">
            <w:pPr>
              <w:rPr>
                <w:rFonts w:cstheme="minorHAnsi"/>
                <w:sz w:val="20"/>
                <w:szCs w:val="20"/>
                <w:lang w:val="mi-NZ"/>
              </w:rPr>
            </w:pPr>
            <w:r w:rsidRPr="00F36800">
              <w:rPr>
                <w:rFonts w:cstheme="minorHAnsi"/>
                <w:sz w:val="20"/>
                <w:szCs w:val="20"/>
                <w:lang w:val="mi-NZ"/>
              </w:rPr>
              <w:t>Name</w:t>
            </w:r>
            <w:r w:rsidR="007A695E" w:rsidRPr="00F36800">
              <w:rPr>
                <w:rFonts w:cstheme="minorHAnsi"/>
                <w:sz w:val="20"/>
                <w:szCs w:val="20"/>
                <w:lang w:val="mi-NZ"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  <w:lang w:val="mi-NZ"/>
            </w:rPr>
            <w:id w:val="210375136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29" w:type="dxa"/>
                <w:tcBorders>
                  <w:top w:val="single" w:sz="4" w:space="0" w:color="11598A"/>
                </w:tcBorders>
              </w:tcPr>
              <w:p w14:paraId="2B6AF560" w14:textId="765D09E7" w:rsidR="00361FC4" w:rsidRPr="00F36800" w:rsidRDefault="006459CE">
                <w:pPr>
                  <w:rPr>
                    <w:rFonts w:cstheme="minorHAnsi"/>
                    <w:sz w:val="20"/>
                    <w:szCs w:val="20"/>
                    <w:lang w:val="mi-NZ"/>
                  </w:rPr>
                </w:pPr>
                <w:r w:rsidRPr="00F36800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61FC4" w:rsidRPr="00234EE9" w14:paraId="1D3E9573" w14:textId="77777777" w:rsidTr="00F36800">
        <w:tc>
          <w:tcPr>
            <w:tcW w:w="2547" w:type="dxa"/>
          </w:tcPr>
          <w:p w14:paraId="533B9BEB" w14:textId="77777777" w:rsidR="00361FC4" w:rsidRPr="00F36800" w:rsidRDefault="00361FC4" w:rsidP="00361FC4">
            <w:pPr>
              <w:rPr>
                <w:rFonts w:cstheme="minorHAnsi"/>
                <w:sz w:val="20"/>
                <w:szCs w:val="20"/>
                <w:lang w:val="mi-NZ"/>
              </w:rPr>
            </w:pPr>
            <w:r w:rsidRPr="00F36800">
              <w:rPr>
                <w:rFonts w:cstheme="minorHAnsi"/>
                <w:sz w:val="20"/>
                <w:szCs w:val="20"/>
                <w:lang w:val="mi-NZ"/>
              </w:rPr>
              <w:t>Email address</w:t>
            </w:r>
            <w:r w:rsidR="007A695E" w:rsidRPr="00F36800">
              <w:rPr>
                <w:rFonts w:cstheme="minorHAnsi"/>
                <w:sz w:val="20"/>
                <w:szCs w:val="20"/>
                <w:lang w:val="mi-NZ"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  <w:lang w:val="mi-NZ"/>
            </w:rPr>
            <w:id w:val="-174547839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29" w:type="dxa"/>
              </w:tcPr>
              <w:p w14:paraId="30D9592B" w14:textId="1393BC3C" w:rsidR="00361FC4" w:rsidRPr="00F36800" w:rsidRDefault="006459CE">
                <w:pPr>
                  <w:rPr>
                    <w:rFonts w:cstheme="minorHAnsi"/>
                    <w:sz w:val="20"/>
                    <w:szCs w:val="20"/>
                    <w:lang w:val="mi-NZ"/>
                  </w:rPr>
                </w:pPr>
                <w:r w:rsidRPr="00F36800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61FC4" w:rsidRPr="00234EE9" w14:paraId="3A328019" w14:textId="77777777" w:rsidTr="00F36800">
        <w:tc>
          <w:tcPr>
            <w:tcW w:w="2547" w:type="dxa"/>
          </w:tcPr>
          <w:p w14:paraId="04F8138E" w14:textId="77777777" w:rsidR="00361FC4" w:rsidRPr="00F36800" w:rsidRDefault="00361FC4" w:rsidP="00361FC4">
            <w:pPr>
              <w:rPr>
                <w:rFonts w:cstheme="minorHAnsi"/>
                <w:sz w:val="20"/>
                <w:szCs w:val="20"/>
                <w:lang w:val="mi-NZ"/>
              </w:rPr>
            </w:pPr>
            <w:r w:rsidRPr="00F36800">
              <w:rPr>
                <w:rFonts w:cstheme="minorHAnsi"/>
                <w:sz w:val="20"/>
                <w:szCs w:val="20"/>
                <w:lang w:val="mi-NZ"/>
              </w:rPr>
              <w:t>Phone:</w:t>
            </w:r>
          </w:p>
        </w:tc>
        <w:sdt>
          <w:sdtPr>
            <w:rPr>
              <w:rFonts w:cstheme="minorHAnsi"/>
              <w:sz w:val="20"/>
              <w:szCs w:val="20"/>
              <w:lang w:val="mi-NZ"/>
            </w:rPr>
            <w:id w:val="-18613480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29" w:type="dxa"/>
              </w:tcPr>
              <w:p w14:paraId="3C12D998" w14:textId="0D0D2AA8" w:rsidR="00361FC4" w:rsidRPr="00F36800" w:rsidRDefault="006459CE">
                <w:pPr>
                  <w:rPr>
                    <w:rFonts w:cstheme="minorHAnsi"/>
                    <w:sz w:val="20"/>
                    <w:szCs w:val="20"/>
                    <w:lang w:val="mi-NZ"/>
                  </w:rPr>
                </w:pPr>
                <w:r w:rsidRPr="00F36800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8B1113" w:rsidRPr="00234EE9" w14:paraId="3F7F4A5B" w14:textId="77777777" w:rsidTr="00500332">
        <w:tc>
          <w:tcPr>
            <w:tcW w:w="9776" w:type="dxa"/>
            <w:gridSpan w:val="2"/>
            <w:tcBorders>
              <w:top w:val="single" w:sz="4" w:space="0" w:color="11598A"/>
              <w:left w:val="single" w:sz="4" w:space="0" w:color="11598A"/>
              <w:bottom w:val="single" w:sz="4" w:space="0" w:color="11598A"/>
              <w:right w:val="single" w:sz="4" w:space="0" w:color="11598A"/>
            </w:tcBorders>
            <w:shd w:val="clear" w:color="auto" w:fill="11598A"/>
          </w:tcPr>
          <w:p w14:paraId="1A977564" w14:textId="6FB91779" w:rsidR="008B1113" w:rsidRPr="00F36800" w:rsidRDefault="008B1113">
            <w:pPr>
              <w:rPr>
                <w:rFonts w:cstheme="minorHAnsi"/>
                <w:sz w:val="20"/>
                <w:szCs w:val="20"/>
                <w:lang w:val="mi-NZ"/>
              </w:rPr>
            </w:pPr>
            <w:r w:rsidRPr="00F36800">
              <w:rPr>
                <w:rFonts w:cstheme="minorHAnsi"/>
                <w:color w:val="FFFFFF" w:themeColor="background1"/>
                <w:sz w:val="20"/>
                <w:szCs w:val="20"/>
                <w:lang w:val="mi-NZ"/>
              </w:rPr>
              <w:t xml:space="preserve">Client </w:t>
            </w:r>
            <w:r w:rsidR="006459CE" w:rsidRPr="00F36800">
              <w:rPr>
                <w:rFonts w:cstheme="minorHAnsi"/>
                <w:color w:val="FFFFFF" w:themeColor="background1"/>
                <w:sz w:val="20"/>
                <w:szCs w:val="20"/>
                <w:lang w:val="mi-NZ"/>
              </w:rPr>
              <w:t xml:space="preserve">details </w:t>
            </w:r>
          </w:p>
        </w:tc>
      </w:tr>
      <w:tr w:rsidR="006459CE" w:rsidRPr="00234EE9" w14:paraId="383AF4C5" w14:textId="77777777" w:rsidTr="00F36800">
        <w:tc>
          <w:tcPr>
            <w:tcW w:w="2547" w:type="dxa"/>
            <w:tcBorders>
              <w:top w:val="single" w:sz="4" w:space="0" w:color="11598A"/>
            </w:tcBorders>
          </w:tcPr>
          <w:p w14:paraId="11545469" w14:textId="43D4EF00" w:rsidR="006459CE" w:rsidRPr="00F36800" w:rsidRDefault="006459CE" w:rsidP="006459CE">
            <w:pPr>
              <w:rPr>
                <w:rFonts w:cstheme="minorHAnsi"/>
                <w:sz w:val="20"/>
                <w:szCs w:val="20"/>
                <w:lang w:val="mi-NZ"/>
              </w:rPr>
            </w:pPr>
            <w:r w:rsidRPr="00F36800">
              <w:rPr>
                <w:rFonts w:cstheme="minorHAnsi"/>
                <w:sz w:val="20"/>
                <w:szCs w:val="20"/>
                <w:lang w:val="mi-NZ"/>
              </w:rPr>
              <w:t>Client organisation:</w:t>
            </w:r>
          </w:p>
        </w:tc>
        <w:sdt>
          <w:sdtPr>
            <w:rPr>
              <w:rFonts w:cstheme="minorHAnsi"/>
              <w:sz w:val="20"/>
              <w:szCs w:val="20"/>
              <w:lang w:val="mi-NZ"/>
            </w:rPr>
            <w:id w:val="-140367315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29" w:type="dxa"/>
                <w:tcBorders>
                  <w:top w:val="single" w:sz="4" w:space="0" w:color="11598A"/>
                </w:tcBorders>
              </w:tcPr>
              <w:p w14:paraId="6B370154" w14:textId="73A6C5C6" w:rsidR="006459CE" w:rsidRPr="00F36800" w:rsidRDefault="006459CE" w:rsidP="006459CE">
                <w:pPr>
                  <w:rPr>
                    <w:rFonts w:cstheme="minorHAnsi"/>
                    <w:sz w:val="20"/>
                    <w:szCs w:val="20"/>
                    <w:lang w:val="mi-NZ"/>
                  </w:rPr>
                </w:pPr>
                <w:r w:rsidRPr="00F36800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459CE" w:rsidRPr="00234EE9" w14:paraId="5FA3CAD6" w14:textId="77777777" w:rsidTr="00F36800">
        <w:tc>
          <w:tcPr>
            <w:tcW w:w="2547" w:type="dxa"/>
            <w:tcBorders>
              <w:top w:val="single" w:sz="4" w:space="0" w:color="11598A"/>
            </w:tcBorders>
          </w:tcPr>
          <w:p w14:paraId="4C37E851" w14:textId="0B30DF5B" w:rsidR="006459CE" w:rsidRPr="00F36800" w:rsidRDefault="006459CE" w:rsidP="006459CE">
            <w:pPr>
              <w:rPr>
                <w:rFonts w:cstheme="minorHAnsi"/>
                <w:sz w:val="20"/>
                <w:szCs w:val="20"/>
                <w:lang w:val="mi-NZ"/>
              </w:rPr>
            </w:pPr>
            <w:r w:rsidRPr="00F36800">
              <w:rPr>
                <w:rFonts w:cstheme="minorHAnsi"/>
                <w:sz w:val="20"/>
                <w:szCs w:val="20"/>
                <w:lang w:val="mi-NZ"/>
              </w:rPr>
              <w:t>Client referee:</w:t>
            </w:r>
          </w:p>
        </w:tc>
        <w:sdt>
          <w:sdtPr>
            <w:rPr>
              <w:rFonts w:cstheme="minorHAnsi"/>
              <w:sz w:val="20"/>
              <w:szCs w:val="20"/>
              <w:lang w:val="mi-NZ"/>
            </w:rPr>
            <w:id w:val="-17057136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29" w:type="dxa"/>
                <w:tcBorders>
                  <w:top w:val="single" w:sz="4" w:space="0" w:color="11598A"/>
                </w:tcBorders>
              </w:tcPr>
              <w:p w14:paraId="17D84A36" w14:textId="539056F3" w:rsidR="006459CE" w:rsidRPr="00F36800" w:rsidRDefault="006459CE" w:rsidP="006459CE">
                <w:pPr>
                  <w:rPr>
                    <w:rFonts w:cstheme="minorHAnsi"/>
                    <w:sz w:val="20"/>
                    <w:szCs w:val="20"/>
                    <w:lang w:val="mi-NZ"/>
                  </w:rPr>
                </w:pPr>
                <w:r w:rsidRPr="00F36800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459CE" w:rsidRPr="00234EE9" w14:paraId="1AD68AED" w14:textId="77777777" w:rsidTr="00F36800">
        <w:tc>
          <w:tcPr>
            <w:tcW w:w="2547" w:type="dxa"/>
          </w:tcPr>
          <w:p w14:paraId="48CCE9C8" w14:textId="77777777" w:rsidR="006459CE" w:rsidRPr="00F36800" w:rsidRDefault="006459CE" w:rsidP="006459CE">
            <w:pPr>
              <w:rPr>
                <w:rFonts w:cstheme="minorHAnsi"/>
                <w:sz w:val="20"/>
                <w:szCs w:val="20"/>
                <w:lang w:val="mi-NZ"/>
              </w:rPr>
            </w:pPr>
            <w:r w:rsidRPr="00F36800">
              <w:rPr>
                <w:rFonts w:cstheme="minorHAnsi"/>
                <w:sz w:val="20"/>
                <w:szCs w:val="20"/>
                <w:lang w:val="mi-NZ"/>
              </w:rPr>
              <w:t>Email address:</w:t>
            </w:r>
          </w:p>
        </w:tc>
        <w:sdt>
          <w:sdtPr>
            <w:rPr>
              <w:rFonts w:cstheme="minorHAnsi"/>
              <w:sz w:val="20"/>
              <w:szCs w:val="20"/>
              <w:lang w:val="mi-NZ"/>
            </w:rPr>
            <w:id w:val="21424381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29" w:type="dxa"/>
              </w:tcPr>
              <w:p w14:paraId="78316AAE" w14:textId="16C8F1ED" w:rsidR="006459CE" w:rsidRPr="00F36800" w:rsidRDefault="006459CE" w:rsidP="006459CE">
                <w:pPr>
                  <w:rPr>
                    <w:rFonts w:cstheme="minorHAnsi"/>
                    <w:sz w:val="20"/>
                    <w:szCs w:val="20"/>
                    <w:lang w:val="mi-NZ"/>
                  </w:rPr>
                </w:pPr>
                <w:r w:rsidRPr="00F36800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459CE" w:rsidRPr="00234EE9" w14:paraId="4001842D" w14:textId="77777777" w:rsidTr="00F36800">
        <w:tc>
          <w:tcPr>
            <w:tcW w:w="2547" w:type="dxa"/>
            <w:tcBorders>
              <w:bottom w:val="single" w:sz="4" w:space="0" w:color="11598A"/>
            </w:tcBorders>
          </w:tcPr>
          <w:p w14:paraId="339C675C" w14:textId="77777777" w:rsidR="006459CE" w:rsidRPr="00F36800" w:rsidRDefault="006459CE" w:rsidP="006459CE">
            <w:pPr>
              <w:rPr>
                <w:rFonts w:cstheme="minorHAnsi"/>
                <w:sz w:val="20"/>
                <w:szCs w:val="20"/>
                <w:lang w:val="mi-NZ"/>
              </w:rPr>
            </w:pPr>
            <w:r w:rsidRPr="00F36800">
              <w:rPr>
                <w:rFonts w:cstheme="minorHAnsi"/>
                <w:sz w:val="20"/>
                <w:szCs w:val="20"/>
                <w:lang w:val="mi-NZ"/>
              </w:rPr>
              <w:t>Phone:</w:t>
            </w:r>
          </w:p>
        </w:tc>
        <w:sdt>
          <w:sdtPr>
            <w:rPr>
              <w:rFonts w:cstheme="minorHAnsi"/>
              <w:sz w:val="20"/>
              <w:szCs w:val="20"/>
              <w:lang w:val="mi-NZ"/>
            </w:rPr>
            <w:id w:val="5098813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29" w:type="dxa"/>
                <w:tcBorders>
                  <w:bottom w:val="single" w:sz="4" w:space="0" w:color="11598A"/>
                </w:tcBorders>
              </w:tcPr>
              <w:p w14:paraId="12361648" w14:textId="40C1D30C" w:rsidR="006459CE" w:rsidRPr="00F36800" w:rsidRDefault="006459CE" w:rsidP="006459CE">
                <w:pPr>
                  <w:rPr>
                    <w:rFonts w:cstheme="minorHAnsi"/>
                    <w:sz w:val="20"/>
                    <w:szCs w:val="20"/>
                    <w:lang w:val="mi-NZ"/>
                  </w:rPr>
                </w:pPr>
                <w:r w:rsidRPr="00F36800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459CE" w:rsidRPr="00234EE9" w14:paraId="327E609B" w14:textId="77777777" w:rsidTr="00500332">
        <w:tc>
          <w:tcPr>
            <w:tcW w:w="9776" w:type="dxa"/>
            <w:gridSpan w:val="2"/>
            <w:tcBorders>
              <w:top w:val="single" w:sz="4" w:space="0" w:color="11598A"/>
              <w:left w:val="single" w:sz="4" w:space="0" w:color="11598A"/>
              <w:bottom w:val="single" w:sz="4" w:space="0" w:color="11598A"/>
              <w:right w:val="single" w:sz="4" w:space="0" w:color="11598A"/>
            </w:tcBorders>
            <w:shd w:val="clear" w:color="auto" w:fill="11598A"/>
          </w:tcPr>
          <w:p w14:paraId="153878C8" w14:textId="77777777" w:rsidR="006459CE" w:rsidRPr="00F36800" w:rsidRDefault="006459CE" w:rsidP="006459CE">
            <w:pPr>
              <w:rPr>
                <w:rFonts w:cstheme="minorHAnsi"/>
                <w:sz w:val="20"/>
                <w:szCs w:val="20"/>
                <w:lang w:val="mi-NZ"/>
              </w:rPr>
            </w:pPr>
            <w:r w:rsidRPr="00F36800">
              <w:rPr>
                <w:rFonts w:cstheme="minorHAnsi"/>
                <w:color w:val="FFFFFF" w:themeColor="background1"/>
                <w:sz w:val="20"/>
                <w:szCs w:val="20"/>
                <w:lang w:val="mi-NZ"/>
              </w:rPr>
              <w:t xml:space="preserve">Engineer to the Contract </w:t>
            </w:r>
          </w:p>
        </w:tc>
      </w:tr>
      <w:tr w:rsidR="006459CE" w:rsidRPr="00234EE9" w14:paraId="1D2C2D51" w14:textId="77777777" w:rsidTr="00F36800">
        <w:tc>
          <w:tcPr>
            <w:tcW w:w="2547" w:type="dxa"/>
            <w:tcBorders>
              <w:top w:val="single" w:sz="4" w:space="0" w:color="11598A"/>
            </w:tcBorders>
          </w:tcPr>
          <w:p w14:paraId="354CECE1" w14:textId="77777777" w:rsidR="006459CE" w:rsidRPr="00F36800" w:rsidRDefault="006459CE" w:rsidP="006459CE">
            <w:pPr>
              <w:rPr>
                <w:rFonts w:cstheme="minorHAnsi"/>
                <w:sz w:val="20"/>
                <w:szCs w:val="20"/>
                <w:lang w:val="mi-NZ"/>
              </w:rPr>
            </w:pPr>
            <w:r w:rsidRPr="00F36800">
              <w:rPr>
                <w:rFonts w:cstheme="minorHAnsi"/>
                <w:sz w:val="20"/>
                <w:szCs w:val="20"/>
                <w:lang w:val="mi-NZ"/>
              </w:rPr>
              <w:t>Name:</w:t>
            </w:r>
          </w:p>
        </w:tc>
        <w:sdt>
          <w:sdtPr>
            <w:rPr>
              <w:rFonts w:cstheme="minorHAnsi"/>
              <w:sz w:val="20"/>
              <w:szCs w:val="20"/>
              <w:lang w:val="mi-NZ"/>
            </w:rPr>
            <w:id w:val="26273958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29" w:type="dxa"/>
                <w:tcBorders>
                  <w:top w:val="single" w:sz="4" w:space="0" w:color="11598A"/>
                </w:tcBorders>
              </w:tcPr>
              <w:p w14:paraId="63285405" w14:textId="3752DDD5" w:rsidR="006459CE" w:rsidRPr="00F36800" w:rsidRDefault="006459CE" w:rsidP="006459CE">
                <w:pPr>
                  <w:rPr>
                    <w:rFonts w:cstheme="minorHAnsi"/>
                    <w:sz w:val="20"/>
                    <w:szCs w:val="20"/>
                    <w:lang w:val="mi-NZ"/>
                  </w:rPr>
                </w:pPr>
                <w:r w:rsidRPr="00F36800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459CE" w:rsidRPr="00234EE9" w14:paraId="61FA8A42" w14:textId="77777777" w:rsidTr="00F36800">
        <w:tc>
          <w:tcPr>
            <w:tcW w:w="2547" w:type="dxa"/>
          </w:tcPr>
          <w:p w14:paraId="42D34CAD" w14:textId="77777777" w:rsidR="006459CE" w:rsidRPr="00F36800" w:rsidRDefault="006459CE" w:rsidP="006459CE">
            <w:pPr>
              <w:rPr>
                <w:rFonts w:cstheme="minorHAnsi"/>
                <w:sz w:val="20"/>
                <w:szCs w:val="20"/>
                <w:lang w:val="mi-NZ"/>
              </w:rPr>
            </w:pPr>
            <w:r w:rsidRPr="00F36800">
              <w:rPr>
                <w:rFonts w:cstheme="minorHAnsi"/>
                <w:sz w:val="20"/>
                <w:szCs w:val="20"/>
                <w:lang w:val="mi-NZ"/>
              </w:rPr>
              <w:t>Email address:</w:t>
            </w:r>
          </w:p>
        </w:tc>
        <w:sdt>
          <w:sdtPr>
            <w:rPr>
              <w:rFonts w:cstheme="minorHAnsi"/>
              <w:sz w:val="20"/>
              <w:szCs w:val="20"/>
              <w:lang w:val="mi-NZ"/>
            </w:rPr>
            <w:id w:val="-3027786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29" w:type="dxa"/>
              </w:tcPr>
              <w:p w14:paraId="3F3150EE" w14:textId="4167B9D4" w:rsidR="006459CE" w:rsidRPr="00F36800" w:rsidRDefault="006459CE" w:rsidP="006459CE">
                <w:pPr>
                  <w:rPr>
                    <w:rFonts w:cstheme="minorHAnsi"/>
                    <w:sz w:val="20"/>
                    <w:szCs w:val="20"/>
                    <w:lang w:val="mi-NZ"/>
                  </w:rPr>
                </w:pPr>
                <w:r w:rsidRPr="00F36800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459CE" w:rsidRPr="00234EE9" w14:paraId="21734DEF" w14:textId="77777777" w:rsidTr="00F36800">
        <w:tc>
          <w:tcPr>
            <w:tcW w:w="2547" w:type="dxa"/>
            <w:tcBorders>
              <w:bottom w:val="single" w:sz="4" w:space="0" w:color="BFBFBF" w:themeColor="background1" w:themeShade="BF"/>
            </w:tcBorders>
          </w:tcPr>
          <w:p w14:paraId="6396F0F9" w14:textId="77777777" w:rsidR="006459CE" w:rsidRPr="00F36800" w:rsidRDefault="006459CE" w:rsidP="006459CE">
            <w:pPr>
              <w:rPr>
                <w:rFonts w:cstheme="minorHAnsi"/>
                <w:sz w:val="20"/>
                <w:szCs w:val="20"/>
                <w:lang w:val="mi-NZ"/>
              </w:rPr>
            </w:pPr>
            <w:r w:rsidRPr="00F36800">
              <w:rPr>
                <w:rFonts w:cstheme="minorHAnsi"/>
                <w:sz w:val="20"/>
                <w:szCs w:val="20"/>
                <w:lang w:val="mi-NZ"/>
              </w:rPr>
              <w:t>Phone:</w:t>
            </w:r>
          </w:p>
        </w:tc>
        <w:sdt>
          <w:sdtPr>
            <w:rPr>
              <w:rFonts w:cstheme="minorHAnsi"/>
              <w:sz w:val="20"/>
              <w:szCs w:val="20"/>
              <w:lang w:val="mi-NZ"/>
            </w:rPr>
            <w:id w:val="4145973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29" w:type="dxa"/>
                <w:tcBorders>
                  <w:bottom w:val="single" w:sz="4" w:space="0" w:color="BFBFBF" w:themeColor="background1" w:themeShade="BF"/>
                </w:tcBorders>
              </w:tcPr>
              <w:p w14:paraId="30A768FC" w14:textId="76CE3999" w:rsidR="006459CE" w:rsidRPr="00F36800" w:rsidRDefault="006459CE" w:rsidP="006459CE">
                <w:pPr>
                  <w:rPr>
                    <w:rFonts w:cstheme="minorHAnsi"/>
                    <w:sz w:val="20"/>
                    <w:szCs w:val="20"/>
                    <w:lang w:val="mi-NZ"/>
                  </w:rPr>
                </w:pPr>
                <w:r w:rsidRPr="00F36800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459CE" w:rsidRPr="00234EE9" w14:paraId="0B0EC6D5" w14:textId="77777777" w:rsidTr="00500332">
        <w:tc>
          <w:tcPr>
            <w:tcW w:w="9776" w:type="dxa"/>
            <w:gridSpan w:val="2"/>
            <w:shd w:val="clear" w:color="auto" w:fill="11598A"/>
          </w:tcPr>
          <w:p w14:paraId="5F81A11D" w14:textId="77777777" w:rsidR="006459CE" w:rsidRPr="00F36800" w:rsidRDefault="006459CE" w:rsidP="006459CE">
            <w:pPr>
              <w:rPr>
                <w:rFonts w:cstheme="minorHAnsi"/>
                <w:sz w:val="20"/>
                <w:szCs w:val="20"/>
                <w:lang w:val="mi-NZ"/>
              </w:rPr>
            </w:pPr>
          </w:p>
        </w:tc>
      </w:tr>
      <w:tr w:rsidR="006459CE" w:rsidRPr="00234EE9" w14:paraId="1AE7B7F2" w14:textId="77777777" w:rsidTr="00F36800">
        <w:tc>
          <w:tcPr>
            <w:tcW w:w="2547" w:type="dxa"/>
          </w:tcPr>
          <w:p w14:paraId="50EE7F11" w14:textId="77777777" w:rsidR="006459CE" w:rsidRPr="00F36800" w:rsidRDefault="006459CE" w:rsidP="006459CE">
            <w:pPr>
              <w:rPr>
                <w:rFonts w:cstheme="minorHAnsi"/>
                <w:sz w:val="20"/>
                <w:szCs w:val="20"/>
                <w:lang w:val="mi-NZ"/>
              </w:rPr>
            </w:pPr>
            <w:r w:rsidRPr="00F36800">
              <w:rPr>
                <w:rFonts w:cstheme="minorHAnsi"/>
                <w:sz w:val="20"/>
                <w:szCs w:val="20"/>
                <w:lang w:val="mi-NZ"/>
              </w:rPr>
              <w:t>Completed Value:</w:t>
            </w:r>
          </w:p>
        </w:tc>
        <w:sdt>
          <w:sdtPr>
            <w:rPr>
              <w:rFonts w:cstheme="minorHAnsi"/>
              <w:sz w:val="20"/>
              <w:szCs w:val="20"/>
              <w:lang w:val="mi-NZ"/>
            </w:rPr>
            <w:id w:val="2375309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29" w:type="dxa"/>
              </w:tcPr>
              <w:p w14:paraId="688D9706" w14:textId="692A90EF" w:rsidR="006459CE" w:rsidRPr="00F36800" w:rsidRDefault="006459CE" w:rsidP="006459CE">
                <w:pPr>
                  <w:rPr>
                    <w:rFonts w:cstheme="minorHAnsi"/>
                    <w:sz w:val="20"/>
                    <w:szCs w:val="20"/>
                    <w:lang w:val="mi-NZ"/>
                  </w:rPr>
                </w:pPr>
                <w:r w:rsidRPr="00F36800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459CE" w:rsidRPr="00234EE9" w14:paraId="47FF18F7" w14:textId="77777777" w:rsidTr="00F36800">
        <w:tc>
          <w:tcPr>
            <w:tcW w:w="2547" w:type="dxa"/>
          </w:tcPr>
          <w:p w14:paraId="46886E92" w14:textId="77777777" w:rsidR="006459CE" w:rsidRPr="00F36800" w:rsidRDefault="006459CE" w:rsidP="006459CE">
            <w:pPr>
              <w:rPr>
                <w:rFonts w:cstheme="minorHAnsi"/>
                <w:sz w:val="20"/>
                <w:szCs w:val="20"/>
                <w:lang w:val="mi-NZ"/>
              </w:rPr>
            </w:pPr>
            <w:r w:rsidRPr="00F36800">
              <w:rPr>
                <w:rFonts w:cstheme="minorHAnsi"/>
                <w:sz w:val="20"/>
                <w:szCs w:val="20"/>
                <w:lang w:val="mi-NZ"/>
              </w:rPr>
              <w:t>Commencement date:</w:t>
            </w:r>
          </w:p>
        </w:tc>
        <w:sdt>
          <w:sdtPr>
            <w:rPr>
              <w:rFonts w:cstheme="minorHAnsi"/>
              <w:sz w:val="20"/>
              <w:szCs w:val="20"/>
              <w:lang w:val="mi-NZ"/>
            </w:rPr>
            <w:id w:val="-71697760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29" w:type="dxa"/>
              </w:tcPr>
              <w:p w14:paraId="7B069E98" w14:textId="57C2A082" w:rsidR="006459CE" w:rsidRPr="00F36800" w:rsidRDefault="006459CE" w:rsidP="006459CE">
                <w:pPr>
                  <w:rPr>
                    <w:rFonts w:cstheme="minorHAnsi"/>
                    <w:sz w:val="20"/>
                    <w:szCs w:val="20"/>
                    <w:lang w:val="mi-NZ"/>
                  </w:rPr>
                </w:pPr>
                <w:r w:rsidRPr="00F36800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459CE" w:rsidRPr="00234EE9" w14:paraId="71D4CB22" w14:textId="77777777" w:rsidTr="00F36800">
        <w:tc>
          <w:tcPr>
            <w:tcW w:w="2547" w:type="dxa"/>
          </w:tcPr>
          <w:p w14:paraId="206D9D5D" w14:textId="77777777" w:rsidR="006459CE" w:rsidRPr="00F36800" w:rsidRDefault="006459CE" w:rsidP="006459CE">
            <w:pPr>
              <w:rPr>
                <w:rFonts w:cstheme="minorHAnsi"/>
                <w:sz w:val="20"/>
                <w:szCs w:val="20"/>
                <w:lang w:val="mi-NZ"/>
              </w:rPr>
            </w:pPr>
            <w:r w:rsidRPr="00F36800">
              <w:rPr>
                <w:rFonts w:cstheme="minorHAnsi"/>
                <w:sz w:val="20"/>
                <w:szCs w:val="20"/>
                <w:lang w:val="mi-NZ"/>
              </w:rPr>
              <w:t>Completion date:</w:t>
            </w:r>
          </w:p>
        </w:tc>
        <w:sdt>
          <w:sdtPr>
            <w:rPr>
              <w:rFonts w:cstheme="minorHAnsi"/>
              <w:sz w:val="20"/>
              <w:szCs w:val="20"/>
              <w:lang w:val="mi-NZ"/>
            </w:rPr>
            <w:id w:val="17526978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29" w:type="dxa"/>
              </w:tcPr>
              <w:p w14:paraId="283AC643" w14:textId="0C05D57E" w:rsidR="006459CE" w:rsidRPr="00F36800" w:rsidRDefault="006459CE" w:rsidP="006459CE">
                <w:pPr>
                  <w:rPr>
                    <w:rFonts w:cstheme="minorHAnsi"/>
                    <w:sz w:val="20"/>
                    <w:szCs w:val="20"/>
                    <w:lang w:val="mi-NZ"/>
                  </w:rPr>
                </w:pPr>
                <w:r w:rsidRPr="00F36800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459CE" w:rsidRPr="00234EE9" w14:paraId="0C4BB502" w14:textId="77777777" w:rsidTr="00F36800">
        <w:tc>
          <w:tcPr>
            <w:tcW w:w="2547" w:type="dxa"/>
          </w:tcPr>
          <w:p w14:paraId="28A3052D" w14:textId="77777777" w:rsidR="006459CE" w:rsidRPr="00F36800" w:rsidRDefault="006459CE" w:rsidP="006459CE">
            <w:pPr>
              <w:rPr>
                <w:rFonts w:cstheme="minorHAnsi"/>
                <w:sz w:val="20"/>
                <w:szCs w:val="20"/>
                <w:lang w:val="mi-NZ"/>
              </w:rPr>
            </w:pPr>
            <w:r w:rsidRPr="00F36800">
              <w:rPr>
                <w:rFonts w:cstheme="minorHAnsi"/>
                <w:sz w:val="20"/>
                <w:szCs w:val="20"/>
                <w:lang w:val="mi-NZ"/>
              </w:rPr>
              <w:t>Procurement:</w:t>
            </w:r>
          </w:p>
          <w:p w14:paraId="5B3750F7" w14:textId="6D94DDE4" w:rsidR="006459CE" w:rsidRPr="00F36800" w:rsidRDefault="006459CE" w:rsidP="006459CE">
            <w:pPr>
              <w:rPr>
                <w:rFonts w:cstheme="minorHAnsi"/>
                <w:i/>
                <w:iCs/>
                <w:sz w:val="20"/>
                <w:szCs w:val="20"/>
                <w:lang w:val="mi-NZ"/>
              </w:rPr>
            </w:pPr>
            <w:r w:rsidRPr="00F36800">
              <w:rPr>
                <w:rFonts w:cstheme="minorHAnsi"/>
                <w:i/>
                <w:iCs/>
                <w:sz w:val="20"/>
                <w:szCs w:val="20"/>
                <w:lang w:val="mi-NZ"/>
              </w:rPr>
              <w:t>How did you procure the Project, was it tendered or negotiated?</w:t>
            </w:r>
          </w:p>
        </w:tc>
        <w:sdt>
          <w:sdtPr>
            <w:rPr>
              <w:rFonts w:cstheme="minorHAnsi"/>
              <w:sz w:val="20"/>
              <w:szCs w:val="20"/>
              <w:lang w:val="mi-NZ"/>
            </w:rPr>
            <w:id w:val="-114681965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29" w:type="dxa"/>
              </w:tcPr>
              <w:p w14:paraId="742A0D43" w14:textId="31A239DE" w:rsidR="006459CE" w:rsidRPr="00F36800" w:rsidRDefault="00234EE9" w:rsidP="006459CE">
                <w:pPr>
                  <w:rPr>
                    <w:rFonts w:cstheme="minorHAnsi"/>
                    <w:sz w:val="20"/>
                    <w:szCs w:val="20"/>
                    <w:lang w:val="mi-NZ"/>
                  </w:rPr>
                </w:pPr>
                <w:r w:rsidRPr="00F36800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bookmarkEnd w:id="0"/>
    </w:tbl>
    <w:p w14:paraId="0B81CC8B" w14:textId="77777777" w:rsidR="00361FC4" w:rsidRDefault="00361FC4">
      <w:pPr>
        <w:rPr>
          <w:lang w:val="mi-NZ"/>
        </w:rPr>
      </w:pPr>
    </w:p>
    <w:p w14:paraId="55910EC8" w14:textId="6A43F358" w:rsidR="00CE68BF" w:rsidRDefault="00CE68BF">
      <w:pPr>
        <w:rPr>
          <w:lang w:val="mi-NZ"/>
        </w:rPr>
      </w:pPr>
      <w:r>
        <w:rPr>
          <w:lang w:val="mi-NZ"/>
        </w:rPr>
        <w:br w:type="page"/>
      </w:r>
    </w:p>
    <w:tbl>
      <w:tblPr>
        <w:tblStyle w:val="TableGrid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776"/>
      </w:tblGrid>
      <w:tr w:rsidR="00CE68BF" w:rsidRPr="006459CE" w14:paraId="3B073425" w14:textId="77777777" w:rsidTr="00237BD8">
        <w:tc>
          <w:tcPr>
            <w:tcW w:w="9776" w:type="dxa"/>
            <w:tcBorders>
              <w:top w:val="single" w:sz="4" w:space="0" w:color="11598A"/>
              <w:left w:val="single" w:sz="4" w:space="0" w:color="11598A"/>
              <w:bottom w:val="single" w:sz="4" w:space="0" w:color="11598A"/>
              <w:right w:val="single" w:sz="4" w:space="0" w:color="11598A"/>
            </w:tcBorders>
            <w:shd w:val="clear" w:color="auto" w:fill="11598A"/>
          </w:tcPr>
          <w:p w14:paraId="785A4B49" w14:textId="7B10ABB0" w:rsidR="00CE68BF" w:rsidRPr="003D4566" w:rsidRDefault="001F5085" w:rsidP="00A9643B">
            <w:pPr>
              <w:rPr>
                <w:rFonts w:cstheme="minorHAnsi"/>
                <w:sz w:val="20"/>
                <w:szCs w:val="20"/>
                <w:lang w:val="mi-NZ"/>
              </w:rPr>
            </w:pPr>
            <w:r w:rsidRPr="003D4566">
              <w:rPr>
                <w:rFonts w:cstheme="minorHAnsi"/>
                <w:color w:val="FFFFFF" w:themeColor="background1"/>
                <w:sz w:val="20"/>
                <w:szCs w:val="20"/>
                <w:lang w:val="mi-NZ"/>
              </w:rPr>
              <w:lastRenderedPageBreak/>
              <w:t>Marketing statement</w:t>
            </w:r>
          </w:p>
        </w:tc>
      </w:tr>
      <w:tr w:rsidR="00CE68BF" w:rsidRPr="006459CE" w14:paraId="3B3801F5" w14:textId="77777777" w:rsidTr="00237BD8">
        <w:tc>
          <w:tcPr>
            <w:tcW w:w="9776" w:type="dxa"/>
            <w:tcBorders>
              <w:top w:val="single" w:sz="4" w:space="0" w:color="11598A"/>
              <w:bottom w:val="single" w:sz="4" w:space="0" w:color="11598A"/>
            </w:tcBorders>
          </w:tcPr>
          <w:p w14:paraId="43FD2286" w14:textId="2896DFBC" w:rsidR="003D4566" w:rsidRPr="003D4566" w:rsidRDefault="001F5085" w:rsidP="003D4566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NZ"/>
                <w14:ligatures w14:val="none"/>
              </w:rPr>
            </w:pPr>
            <w:r w:rsidRPr="001F508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NZ"/>
                <w14:ligatures w14:val="none"/>
              </w:rPr>
              <w:t xml:space="preserve">Supply a marketing statement of no more than </w:t>
            </w:r>
            <w:r w:rsidRPr="001F5085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eastAsia="en-NZ"/>
                <w14:ligatures w14:val="none"/>
              </w:rPr>
              <w:t>200</w:t>
            </w:r>
            <w:r w:rsidRPr="001F508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NZ"/>
                <w14:ligatures w14:val="none"/>
              </w:rPr>
              <w:t xml:space="preserve"> words giving a brief description of the entry that can be used for media releases and award publications. </w:t>
            </w:r>
            <w:r w:rsidR="003D4566" w:rsidRPr="003D456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Why </w:t>
            </w:r>
            <w:r w:rsidR="00023379" w:rsidRPr="003D456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are you</w:t>
            </w:r>
            <w:r w:rsidR="003D4566" w:rsidRPr="003D456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entering this project</w:t>
            </w:r>
            <w:r w:rsidR="00234EE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/contract</w:t>
            </w:r>
            <w:r w:rsidR="003D4566" w:rsidRPr="003D456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? What makes this project</w:t>
            </w:r>
            <w:r w:rsidR="00234EE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/contract</w:t>
            </w:r>
            <w:r w:rsidR="003D4566" w:rsidRPr="003D456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special? Why do you believe that this project</w:t>
            </w:r>
            <w:r w:rsidR="00234EE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/contract</w:t>
            </w:r>
            <w:r w:rsidR="003D4566" w:rsidRPr="003D456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should win the award? </w:t>
            </w:r>
            <w:r w:rsidRPr="001F508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NZ"/>
                <w14:ligatures w14:val="none"/>
              </w:rPr>
              <w:t>This statement should</w:t>
            </w:r>
            <w:r w:rsidR="003D456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NZ"/>
                <w14:ligatures w14:val="none"/>
              </w:rPr>
              <w:t xml:space="preserve"> also</w:t>
            </w:r>
            <w:r w:rsidRPr="001F508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NZ"/>
                <w14:ligatures w14:val="none"/>
              </w:rPr>
              <w:t xml:space="preserve"> include the:</w:t>
            </w:r>
          </w:p>
          <w:p w14:paraId="50AC5262" w14:textId="0C94DA00" w:rsidR="001F5085" w:rsidRPr="001F5085" w:rsidRDefault="001F5085" w:rsidP="003D4566">
            <w:pPr>
              <w:pStyle w:val="Default"/>
              <w:numPr>
                <w:ilvl w:val="0"/>
                <w:numId w:val="2"/>
              </w:num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NZ"/>
                <w14:ligatures w14:val="none"/>
              </w:rPr>
            </w:pPr>
            <w:r w:rsidRPr="001F508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NZ"/>
                <w14:ligatures w14:val="none"/>
              </w:rPr>
              <w:t>Project</w:t>
            </w:r>
            <w:r w:rsidR="00234EE9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NZ"/>
                <w14:ligatures w14:val="none"/>
              </w:rPr>
              <w:t>/contract</w:t>
            </w:r>
            <w:r w:rsidRPr="001F508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NZ"/>
                <w14:ligatures w14:val="none"/>
              </w:rPr>
              <w:t xml:space="preserve"> name</w:t>
            </w:r>
          </w:p>
          <w:p w14:paraId="7DE15E3A" w14:textId="77777777" w:rsidR="001F5085" w:rsidRPr="001F5085" w:rsidRDefault="001F5085" w:rsidP="001F5085">
            <w:pPr>
              <w:numPr>
                <w:ilvl w:val="0"/>
                <w:numId w:val="2"/>
              </w:numPr>
              <w:shd w:val="clear" w:color="auto" w:fill="FFFFFF"/>
              <w:rPr>
                <w:rFonts w:eastAsia="Times New Roman" w:cstheme="minorHAnsi"/>
                <w:kern w:val="0"/>
                <w:sz w:val="20"/>
                <w:szCs w:val="20"/>
                <w:lang w:eastAsia="en-NZ"/>
                <w14:ligatures w14:val="none"/>
              </w:rPr>
            </w:pPr>
            <w:r w:rsidRPr="001F5085">
              <w:rPr>
                <w:rFonts w:eastAsia="Times New Roman" w:cstheme="minorHAnsi"/>
                <w:kern w:val="0"/>
                <w:sz w:val="20"/>
                <w:szCs w:val="20"/>
                <w:lang w:eastAsia="en-NZ"/>
                <w14:ligatures w14:val="none"/>
              </w:rPr>
              <w:t>Location</w:t>
            </w:r>
          </w:p>
          <w:p w14:paraId="49E8D519" w14:textId="77777777" w:rsidR="001F5085" w:rsidRPr="001F5085" w:rsidRDefault="001F5085" w:rsidP="001F5085">
            <w:pPr>
              <w:numPr>
                <w:ilvl w:val="0"/>
                <w:numId w:val="2"/>
              </w:numPr>
              <w:shd w:val="clear" w:color="auto" w:fill="FFFFFF"/>
              <w:rPr>
                <w:rFonts w:eastAsia="Times New Roman" w:cstheme="minorHAnsi"/>
                <w:kern w:val="0"/>
                <w:sz w:val="20"/>
                <w:szCs w:val="20"/>
                <w:lang w:eastAsia="en-NZ"/>
                <w14:ligatures w14:val="none"/>
              </w:rPr>
            </w:pPr>
            <w:r w:rsidRPr="001F5085">
              <w:rPr>
                <w:rFonts w:eastAsia="Times New Roman" w:cstheme="minorHAnsi"/>
                <w:kern w:val="0"/>
                <w:sz w:val="20"/>
                <w:szCs w:val="20"/>
                <w:lang w:eastAsia="en-NZ"/>
                <w14:ligatures w14:val="none"/>
              </w:rPr>
              <w:t>Client</w:t>
            </w:r>
          </w:p>
          <w:p w14:paraId="04440E01" w14:textId="77777777" w:rsidR="001F5085" w:rsidRPr="001F5085" w:rsidRDefault="001F5085" w:rsidP="001F5085">
            <w:pPr>
              <w:numPr>
                <w:ilvl w:val="0"/>
                <w:numId w:val="2"/>
              </w:numPr>
              <w:shd w:val="clear" w:color="auto" w:fill="FFFFFF"/>
              <w:rPr>
                <w:rFonts w:eastAsia="Times New Roman" w:cstheme="minorHAnsi"/>
                <w:kern w:val="0"/>
                <w:sz w:val="20"/>
                <w:szCs w:val="20"/>
                <w:lang w:eastAsia="en-NZ"/>
                <w14:ligatures w14:val="none"/>
              </w:rPr>
            </w:pPr>
            <w:r w:rsidRPr="001F5085">
              <w:rPr>
                <w:rFonts w:eastAsia="Times New Roman" w:cstheme="minorHAnsi"/>
                <w:kern w:val="0"/>
                <w:sz w:val="20"/>
                <w:szCs w:val="20"/>
                <w:lang w:eastAsia="en-NZ"/>
                <w14:ligatures w14:val="none"/>
              </w:rPr>
              <w:t>Consultant</w:t>
            </w:r>
          </w:p>
          <w:p w14:paraId="41DA01BF" w14:textId="77777777" w:rsidR="001F5085" w:rsidRPr="001F5085" w:rsidRDefault="001F5085" w:rsidP="001F5085">
            <w:pPr>
              <w:numPr>
                <w:ilvl w:val="0"/>
                <w:numId w:val="2"/>
              </w:numPr>
              <w:shd w:val="clear" w:color="auto" w:fill="FFFFFF"/>
              <w:rPr>
                <w:rFonts w:eastAsia="Times New Roman" w:cstheme="minorHAnsi"/>
                <w:kern w:val="0"/>
                <w:sz w:val="20"/>
                <w:szCs w:val="20"/>
                <w:lang w:eastAsia="en-NZ"/>
                <w14:ligatures w14:val="none"/>
              </w:rPr>
            </w:pPr>
            <w:r w:rsidRPr="001F5085">
              <w:rPr>
                <w:rFonts w:eastAsia="Times New Roman" w:cstheme="minorHAnsi"/>
                <w:kern w:val="0"/>
                <w:sz w:val="20"/>
                <w:szCs w:val="20"/>
                <w:lang w:eastAsia="en-NZ"/>
                <w14:ligatures w14:val="none"/>
              </w:rPr>
              <w:t>Contractor details</w:t>
            </w:r>
          </w:p>
          <w:p w14:paraId="6381DDDE" w14:textId="106FAC58" w:rsidR="001F5085" w:rsidRPr="001F5085" w:rsidRDefault="001F5085" w:rsidP="001F5085">
            <w:pPr>
              <w:numPr>
                <w:ilvl w:val="0"/>
                <w:numId w:val="2"/>
              </w:numPr>
              <w:shd w:val="clear" w:color="auto" w:fill="FFFFFF"/>
              <w:rPr>
                <w:rFonts w:eastAsia="Times New Roman" w:cstheme="minorHAnsi"/>
                <w:kern w:val="0"/>
                <w:sz w:val="20"/>
                <w:szCs w:val="20"/>
                <w:lang w:eastAsia="en-NZ"/>
                <w14:ligatures w14:val="none"/>
              </w:rPr>
            </w:pPr>
            <w:r w:rsidRPr="001F5085">
              <w:rPr>
                <w:rFonts w:eastAsia="Times New Roman" w:cstheme="minorHAnsi"/>
                <w:kern w:val="0"/>
                <w:sz w:val="20"/>
                <w:szCs w:val="20"/>
                <w:lang w:eastAsia="en-NZ"/>
                <w14:ligatures w14:val="none"/>
              </w:rPr>
              <w:t>Project</w:t>
            </w:r>
            <w:r w:rsidR="00234EE9">
              <w:rPr>
                <w:rFonts w:eastAsia="Times New Roman" w:cstheme="minorHAnsi"/>
                <w:kern w:val="0"/>
                <w:sz w:val="20"/>
                <w:szCs w:val="20"/>
                <w:lang w:eastAsia="en-NZ"/>
                <w14:ligatures w14:val="none"/>
              </w:rPr>
              <w:t>/contract</w:t>
            </w:r>
            <w:r w:rsidRPr="001F5085">
              <w:rPr>
                <w:rFonts w:eastAsia="Times New Roman" w:cstheme="minorHAnsi"/>
                <w:kern w:val="0"/>
                <w:sz w:val="20"/>
                <w:szCs w:val="20"/>
                <w:lang w:eastAsia="en-NZ"/>
                <w14:ligatures w14:val="none"/>
              </w:rPr>
              <w:t xml:space="preserve"> commencement and completion dates</w:t>
            </w:r>
          </w:p>
          <w:p w14:paraId="1EFBC16C" w14:textId="167B0C07" w:rsidR="003D4566" w:rsidRPr="003D4566" w:rsidRDefault="001F5085" w:rsidP="003D4566">
            <w:pPr>
              <w:numPr>
                <w:ilvl w:val="0"/>
                <w:numId w:val="2"/>
              </w:numPr>
              <w:shd w:val="clear" w:color="auto" w:fill="FFFFFF"/>
              <w:rPr>
                <w:rFonts w:eastAsia="Times New Roman" w:cstheme="minorHAnsi"/>
                <w:kern w:val="0"/>
                <w:sz w:val="20"/>
                <w:szCs w:val="20"/>
                <w:lang w:eastAsia="en-NZ"/>
                <w14:ligatures w14:val="none"/>
              </w:rPr>
            </w:pPr>
            <w:r w:rsidRPr="001F5085">
              <w:rPr>
                <w:rFonts w:eastAsia="Times New Roman" w:cstheme="minorHAnsi"/>
                <w:kern w:val="0"/>
                <w:sz w:val="20"/>
                <w:szCs w:val="20"/>
                <w:lang w:eastAsia="en-NZ"/>
                <w14:ligatures w14:val="none"/>
              </w:rPr>
              <w:t>5 photos selected for the Awards Presentation</w:t>
            </w:r>
          </w:p>
        </w:tc>
      </w:tr>
      <w:tr w:rsidR="003D4566" w:rsidRPr="006459CE" w14:paraId="2287F040" w14:textId="77777777" w:rsidTr="00237BD8">
        <w:sdt>
          <w:sdtPr>
            <w:rPr>
              <w:rFonts w:eastAsia="Times New Roman" w:cstheme="minorHAnsi"/>
              <w:color w:val="3D3D3D"/>
              <w:kern w:val="0"/>
              <w:sz w:val="20"/>
              <w:szCs w:val="20"/>
              <w:lang w:eastAsia="en-NZ"/>
              <w14:ligatures w14:val="none"/>
            </w:rPr>
            <w:id w:val="-9005945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776" w:type="dxa"/>
                <w:tcBorders>
                  <w:top w:val="single" w:sz="4" w:space="0" w:color="11598A"/>
                  <w:bottom w:val="single" w:sz="4" w:space="0" w:color="11598A"/>
                </w:tcBorders>
              </w:tcPr>
              <w:p w14:paraId="25E6CE60" w14:textId="5AB57375" w:rsidR="003D4566" w:rsidRPr="003D4566" w:rsidRDefault="003D4566" w:rsidP="001F5085">
                <w:pPr>
                  <w:shd w:val="clear" w:color="auto" w:fill="FFFFFF"/>
                  <w:rPr>
                    <w:rFonts w:eastAsia="Times New Roman" w:cstheme="minorHAnsi"/>
                    <w:color w:val="3D3D3D"/>
                    <w:kern w:val="0"/>
                    <w:sz w:val="20"/>
                    <w:szCs w:val="20"/>
                    <w:lang w:eastAsia="en-NZ"/>
                    <w14:ligatures w14:val="none"/>
                  </w:rPr>
                </w:pPr>
                <w:r w:rsidRPr="003D4566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427C948D" w14:textId="77777777" w:rsidR="00FA181C" w:rsidRDefault="00FA181C" w:rsidP="00FA181C">
      <w:pPr>
        <w:pStyle w:val="Pa1"/>
        <w:spacing w:line="240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Style w:val="TableGrid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776"/>
      </w:tblGrid>
      <w:tr w:rsidR="00FA181C" w:rsidRPr="006459CE" w14:paraId="3C0EFDB1" w14:textId="77777777" w:rsidTr="00237BD8">
        <w:tc>
          <w:tcPr>
            <w:tcW w:w="9776" w:type="dxa"/>
            <w:tcBorders>
              <w:top w:val="single" w:sz="4" w:space="0" w:color="11598A"/>
              <w:left w:val="single" w:sz="4" w:space="0" w:color="11598A"/>
              <w:bottom w:val="single" w:sz="4" w:space="0" w:color="11598A"/>
              <w:right w:val="single" w:sz="4" w:space="0" w:color="11598A"/>
            </w:tcBorders>
            <w:shd w:val="clear" w:color="auto" w:fill="11598A"/>
          </w:tcPr>
          <w:p w14:paraId="520C470F" w14:textId="731EA211" w:rsidR="00FA181C" w:rsidRPr="003D4566" w:rsidRDefault="003D4566" w:rsidP="00A9643B">
            <w:pPr>
              <w:rPr>
                <w:rFonts w:cstheme="minorHAnsi"/>
                <w:sz w:val="20"/>
                <w:szCs w:val="20"/>
                <w:lang w:val="mi-NZ"/>
              </w:rPr>
            </w:pPr>
            <w:r>
              <w:rPr>
                <w:rFonts w:cstheme="minorHAnsi"/>
                <w:color w:val="FFFFFF" w:themeColor="background1"/>
                <w:sz w:val="20"/>
                <w:szCs w:val="20"/>
                <w:lang w:val="mi-NZ"/>
              </w:rPr>
              <w:t>Project overview</w:t>
            </w:r>
          </w:p>
        </w:tc>
      </w:tr>
      <w:tr w:rsidR="00FA181C" w:rsidRPr="006459CE" w14:paraId="55AD81F9" w14:textId="77777777" w:rsidTr="00237BD8">
        <w:tc>
          <w:tcPr>
            <w:tcW w:w="9776" w:type="dxa"/>
            <w:tcBorders>
              <w:top w:val="single" w:sz="4" w:space="0" w:color="11598A"/>
              <w:bottom w:val="single" w:sz="4" w:space="0" w:color="11598A"/>
            </w:tcBorders>
          </w:tcPr>
          <w:p w14:paraId="0BFDBDB6" w14:textId="11C0F7C7" w:rsidR="003D4566" w:rsidRPr="002B6C53" w:rsidRDefault="003D4566" w:rsidP="003D4566">
            <w:pPr>
              <w:pStyle w:val="Pa1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6C53">
              <w:rPr>
                <w:rFonts w:asciiTheme="minorHAnsi" w:hAnsiTheme="minorHAnsi" w:cstheme="minorHAnsi"/>
                <w:sz w:val="20"/>
                <w:szCs w:val="20"/>
              </w:rPr>
              <w:t xml:space="preserve">To give the judges a good overview of the project you are submitting please describe in no more than </w:t>
            </w:r>
            <w:r w:rsidR="00237BD8" w:rsidRPr="00F368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  <w:r w:rsidRPr="002B6C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00</w:t>
            </w:r>
            <w:r w:rsidRPr="002B6C53">
              <w:rPr>
                <w:rFonts w:asciiTheme="minorHAnsi" w:hAnsiTheme="minorHAnsi" w:cstheme="minorHAnsi"/>
                <w:sz w:val="20"/>
                <w:szCs w:val="20"/>
              </w:rPr>
              <w:t xml:space="preserve"> words: </w:t>
            </w:r>
          </w:p>
          <w:p w14:paraId="7BB62458" w14:textId="77777777" w:rsidR="002B6C53" w:rsidRPr="002B6C53" w:rsidRDefault="002B6C53" w:rsidP="003D456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kern w:val="0"/>
                <w:sz w:val="20"/>
                <w:szCs w:val="20"/>
              </w:rPr>
            </w:pPr>
            <w:r w:rsidRPr="002B6C53">
              <w:rPr>
                <w:rFonts w:cstheme="minorHAnsi"/>
                <w:kern w:val="0"/>
                <w:sz w:val="20"/>
                <w:szCs w:val="20"/>
              </w:rPr>
              <w:t xml:space="preserve">Describe the project, the unusual site conditions or constraints, and the key risks or opportunities identified. </w:t>
            </w:r>
          </w:p>
          <w:p w14:paraId="735806A4" w14:textId="50481DD9" w:rsidR="003D4566" w:rsidRPr="002B6C53" w:rsidRDefault="003D4566" w:rsidP="00854DA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kern w:val="0"/>
                <w:sz w:val="20"/>
                <w:szCs w:val="20"/>
              </w:rPr>
            </w:pPr>
            <w:r w:rsidRPr="002B6C53">
              <w:rPr>
                <w:rFonts w:cstheme="minorHAnsi"/>
                <w:kern w:val="0"/>
                <w:sz w:val="20"/>
                <w:szCs w:val="20"/>
              </w:rPr>
              <w:t>What were the obstacles, or challenges you faced during the project and how have you overcome/managed these?</w:t>
            </w:r>
          </w:p>
          <w:p w14:paraId="70527A70" w14:textId="77777777" w:rsidR="002B6C53" w:rsidRPr="002B6C53" w:rsidRDefault="002B6C53" w:rsidP="002B6C5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kern w:val="0"/>
                <w:sz w:val="20"/>
                <w:szCs w:val="20"/>
              </w:rPr>
            </w:pPr>
            <w:r w:rsidRPr="002B6C53">
              <w:rPr>
                <w:rFonts w:cstheme="minorHAnsi"/>
                <w:kern w:val="0"/>
                <w:sz w:val="20"/>
                <w:szCs w:val="20"/>
              </w:rPr>
              <w:t>What have you done to ensure the best possible relationships and client satisfaction throughout the project?</w:t>
            </w:r>
          </w:p>
          <w:p w14:paraId="136B4775" w14:textId="22F1BB59" w:rsidR="003D4566" w:rsidRPr="002B6C53" w:rsidRDefault="003D4566" w:rsidP="00E979C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kern w:val="0"/>
                <w:sz w:val="20"/>
                <w:szCs w:val="20"/>
              </w:rPr>
            </w:pPr>
            <w:r w:rsidRPr="002B6C53">
              <w:rPr>
                <w:rFonts w:cstheme="minorHAnsi"/>
                <w:kern w:val="0"/>
                <w:sz w:val="20"/>
                <w:szCs w:val="20"/>
              </w:rPr>
              <w:t xml:space="preserve">What are the key factors that have contributed to your success? </w:t>
            </w:r>
          </w:p>
          <w:p w14:paraId="15A114FF" w14:textId="181A02FD" w:rsidR="003D4566" w:rsidRPr="002B6C53" w:rsidRDefault="003D4566" w:rsidP="003D4566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kern w:val="0"/>
                <w:sz w:val="20"/>
                <w:szCs w:val="20"/>
              </w:rPr>
            </w:pPr>
            <w:r w:rsidRPr="002B6C53">
              <w:rPr>
                <w:rFonts w:cstheme="minorHAnsi"/>
                <w:kern w:val="0"/>
                <w:sz w:val="20"/>
                <w:szCs w:val="20"/>
              </w:rPr>
              <w:t>Meeting a tight budget from the tender market</w:t>
            </w:r>
          </w:p>
          <w:p w14:paraId="5FAF24AB" w14:textId="3B3782BE" w:rsidR="003D4566" w:rsidRPr="002B6C53" w:rsidRDefault="003D4566" w:rsidP="003D4566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kern w:val="0"/>
                <w:sz w:val="20"/>
                <w:szCs w:val="20"/>
              </w:rPr>
            </w:pPr>
            <w:r w:rsidRPr="002B6C53">
              <w:rPr>
                <w:rFonts w:cstheme="minorHAnsi"/>
                <w:kern w:val="0"/>
                <w:sz w:val="20"/>
                <w:szCs w:val="20"/>
              </w:rPr>
              <w:t>Particularly high level of client satisfaction</w:t>
            </w:r>
          </w:p>
          <w:p w14:paraId="40C8A138" w14:textId="2E0D0265" w:rsidR="003D4566" w:rsidRPr="002B6C53" w:rsidRDefault="003D4566" w:rsidP="003D4566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kern w:val="0"/>
                <w:sz w:val="20"/>
                <w:szCs w:val="20"/>
              </w:rPr>
            </w:pPr>
            <w:r w:rsidRPr="002B6C53">
              <w:rPr>
                <w:rFonts w:cstheme="minorHAnsi"/>
                <w:kern w:val="0"/>
                <w:sz w:val="20"/>
                <w:szCs w:val="20"/>
              </w:rPr>
              <w:t>How was this project beneficial to the community</w:t>
            </w:r>
          </w:p>
          <w:p w14:paraId="5D1EB080" w14:textId="583AC297" w:rsidR="003D4566" w:rsidRPr="002B6C53" w:rsidRDefault="003D4566" w:rsidP="003D4566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kern w:val="0"/>
                <w:sz w:val="20"/>
                <w:szCs w:val="20"/>
              </w:rPr>
            </w:pPr>
            <w:r w:rsidRPr="002B6C53">
              <w:rPr>
                <w:rFonts w:cstheme="minorHAnsi"/>
                <w:kern w:val="0"/>
                <w:sz w:val="20"/>
                <w:szCs w:val="20"/>
              </w:rPr>
              <w:t>Particularly challenging or risky conditions</w:t>
            </w:r>
          </w:p>
          <w:p w14:paraId="7D660C6B" w14:textId="39AFD5F1" w:rsidR="003D4566" w:rsidRPr="002B6C53" w:rsidRDefault="003D4566" w:rsidP="003D4566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kern w:val="0"/>
                <w:sz w:val="20"/>
                <w:szCs w:val="20"/>
              </w:rPr>
            </w:pPr>
            <w:r w:rsidRPr="002B6C53">
              <w:rPr>
                <w:rFonts w:cstheme="minorHAnsi"/>
                <w:kern w:val="0"/>
                <w:sz w:val="20"/>
                <w:szCs w:val="20"/>
              </w:rPr>
              <w:t>A strong people development culture</w:t>
            </w:r>
          </w:p>
          <w:p w14:paraId="00DC9F09" w14:textId="02E90EA2" w:rsidR="003D4566" w:rsidRPr="002B6C53" w:rsidRDefault="003D4566" w:rsidP="003D4566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kern w:val="0"/>
                <w:sz w:val="20"/>
                <w:szCs w:val="20"/>
              </w:rPr>
            </w:pPr>
            <w:r w:rsidRPr="002B6C53">
              <w:rPr>
                <w:rFonts w:cstheme="minorHAnsi"/>
                <w:kern w:val="0"/>
                <w:sz w:val="20"/>
                <w:szCs w:val="20"/>
              </w:rPr>
              <w:t>A particularly strong result given the size of the company</w:t>
            </w:r>
          </w:p>
          <w:p w14:paraId="36C77E30" w14:textId="77777777" w:rsidR="00FA181C" w:rsidRPr="002B6C53" w:rsidRDefault="003D4566" w:rsidP="003D4566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kern w:val="0"/>
                <w:sz w:val="20"/>
                <w:szCs w:val="20"/>
              </w:rPr>
            </w:pPr>
            <w:r w:rsidRPr="002B6C53">
              <w:rPr>
                <w:rFonts w:cstheme="minorHAnsi"/>
                <w:kern w:val="0"/>
                <w:sz w:val="20"/>
                <w:szCs w:val="20"/>
              </w:rPr>
              <w:t>Successfully overcoming unusual adversity</w:t>
            </w:r>
          </w:p>
          <w:p w14:paraId="489DDAE1" w14:textId="77777777" w:rsidR="00F36800" w:rsidRDefault="00F36800" w:rsidP="002B6C5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</w:p>
          <w:p w14:paraId="5D9BCB70" w14:textId="390D26FF" w:rsidR="002B6C53" w:rsidRPr="002B6C53" w:rsidRDefault="002B6C53" w:rsidP="002B6C5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0"/>
                <w:szCs w:val="20"/>
              </w:rPr>
            </w:pPr>
            <w:r w:rsidRPr="002B6C53">
              <w:rPr>
                <w:rFonts w:cstheme="minorHAnsi"/>
                <w:b/>
                <w:bCs/>
                <w:kern w:val="0"/>
                <w:sz w:val="20"/>
                <w:szCs w:val="20"/>
              </w:rPr>
              <w:t xml:space="preserve">For Category </w:t>
            </w:r>
            <w:r w:rsidR="00F36800">
              <w:rPr>
                <w:rFonts w:cstheme="minorHAnsi"/>
                <w:b/>
                <w:bCs/>
                <w:kern w:val="0"/>
                <w:sz w:val="20"/>
                <w:szCs w:val="20"/>
              </w:rPr>
              <w:t>5</w:t>
            </w:r>
            <w:r w:rsidRPr="002B6C53">
              <w:rPr>
                <w:rFonts w:cstheme="minorHAnsi"/>
                <w:b/>
                <w:bCs/>
                <w:kern w:val="0"/>
                <w:sz w:val="20"/>
                <w:szCs w:val="20"/>
              </w:rPr>
              <w:t>: Excellence in the maintenance and management of assets</w:t>
            </w:r>
          </w:p>
          <w:p w14:paraId="3CD8601A" w14:textId="77777777" w:rsidR="002B6C53" w:rsidRPr="002B6C53" w:rsidRDefault="002B6C53" w:rsidP="002B6C53">
            <w:pPr>
              <w:autoSpaceDE w:val="0"/>
              <w:autoSpaceDN w:val="0"/>
              <w:adjustRightInd w:val="0"/>
              <w:spacing w:after="100" w:line="201" w:lineRule="atLeast"/>
              <w:rPr>
                <w:rFonts w:cstheme="minorHAnsi"/>
                <w:kern w:val="0"/>
                <w:sz w:val="20"/>
                <w:szCs w:val="20"/>
              </w:rPr>
            </w:pPr>
            <w:r w:rsidRPr="002B6C53">
              <w:rPr>
                <w:rFonts w:cstheme="minorHAnsi"/>
                <w:kern w:val="0"/>
                <w:sz w:val="20"/>
                <w:szCs w:val="20"/>
              </w:rPr>
              <w:t xml:space="preserve">Areas covered by this award include customer focus, levels of service, and improvements in efficiency and/ or effectiveness, performance measures, data collection, reporting, analysis tools, improved cost management processes and delivery. </w:t>
            </w:r>
          </w:p>
          <w:p w14:paraId="53EBAC2C" w14:textId="77777777" w:rsidR="002B6C53" w:rsidRPr="002B6C53" w:rsidRDefault="002B6C53" w:rsidP="002B6C53">
            <w:pPr>
              <w:autoSpaceDE w:val="0"/>
              <w:autoSpaceDN w:val="0"/>
              <w:adjustRightInd w:val="0"/>
              <w:spacing w:after="100" w:line="201" w:lineRule="atLeast"/>
              <w:rPr>
                <w:rFonts w:cstheme="minorHAnsi"/>
                <w:kern w:val="0"/>
                <w:sz w:val="20"/>
                <w:szCs w:val="20"/>
              </w:rPr>
            </w:pPr>
            <w:r w:rsidRPr="002B6C53">
              <w:rPr>
                <w:rFonts w:cstheme="minorHAnsi"/>
                <w:kern w:val="0"/>
                <w:sz w:val="20"/>
                <w:szCs w:val="20"/>
              </w:rPr>
              <w:t xml:space="preserve">Work activities include routine maintenance, renewals and physical works. All infrastructure types are eligible. </w:t>
            </w:r>
          </w:p>
          <w:p w14:paraId="1338EEF3" w14:textId="77777777" w:rsidR="002B6C53" w:rsidRPr="002B6C53" w:rsidRDefault="002B6C53" w:rsidP="002B6C53">
            <w:pPr>
              <w:autoSpaceDE w:val="0"/>
              <w:autoSpaceDN w:val="0"/>
              <w:adjustRightInd w:val="0"/>
              <w:spacing w:after="100" w:line="201" w:lineRule="atLeast"/>
              <w:rPr>
                <w:rFonts w:cstheme="minorHAnsi"/>
                <w:kern w:val="0"/>
                <w:sz w:val="20"/>
                <w:szCs w:val="20"/>
              </w:rPr>
            </w:pPr>
            <w:r w:rsidRPr="002B6C53">
              <w:rPr>
                <w:rFonts w:cstheme="minorHAnsi"/>
                <w:kern w:val="0"/>
                <w:sz w:val="20"/>
                <w:szCs w:val="20"/>
              </w:rPr>
              <w:t xml:space="preserve">Judges will consider: </w:t>
            </w:r>
          </w:p>
          <w:p w14:paraId="0A33A763" w14:textId="15AB14D3" w:rsidR="002B6C53" w:rsidRPr="002B6C53" w:rsidRDefault="002B6C53" w:rsidP="002B6C5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kern w:val="0"/>
                <w:sz w:val="20"/>
                <w:szCs w:val="20"/>
              </w:rPr>
            </w:pPr>
            <w:r w:rsidRPr="002B6C53">
              <w:rPr>
                <w:rFonts w:cstheme="minorHAnsi"/>
                <w:kern w:val="0"/>
                <w:sz w:val="20"/>
                <w:szCs w:val="20"/>
              </w:rPr>
              <w:t xml:space="preserve">Asset Management, Planning and Control </w:t>
            </w:r>
          </w:p>
          <w:p w14:paraId="7AA942E6" w14:textId="5F4A9A19" w:rsidR="002B6C53" w:rsidRPr="002B6C53" w:rsidRDefault="002B6C53" w:rsidP="002B6C5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kern w:val="0"/>
                <w:sz w:val="20"/>
                <w:szCs w:val="20"/>
              </w:rPr>
            </w:pPr>
            <w:r w:rsidRPr="002B6C53">
              <w:rPr>
                <w:rFonts w:cstheme="minorHAnsi"/>
                <w:kern w:val="0"/>
                <w:sz w:val="20"/>
                <w:szCs w:val="20"/>
              </w:rPr>
              <w:t xml:space="preserve">Collaboration/Relationships and Client Satisfaction </w:t>
            </w:r>
          </w:p>
          <w:p w14:paraId="4A786BC3" w14:textId="4C069ACE" w:rsidR="002B6C53" w:rsidRPr="002B6C53" w:rsidRDefault="002B6C53" w:rsidP="002B6C5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kern w:val="0"/>
                <w:sz w:val="20"/>
                <w:szCs w:val="20"/>
              </w:rPr>
            </w:pPr>
            <w:r w:rsidRPr="002B6C53">
              <w:rPr>
                <w:rFonts w:cstheme="minorHAnsi"/>
                <w:kern w:val="0"/>
                <w:sz w:val="20"/>
                <w:szCs w:val="20"/>
              </w:rPr>
              <w:t xml:space="preserve">Results – Effectiveness and Delivery </w:t>
            </w:r>
          </w:p>
          <w:p w14:paraId="5AC5146D" w14:textId="346DB5FD" w:rsidR="002B6C53" w:rsidRPr="002B6C53" w:rsidRDefault="002B6C53" w:rsidP="002B6C5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kern w:val="0"/>
                <w:sz w:val="20"/>
                <w:szCs w:val="20"/>
              </w:rPr>
            </w:pPr>
            <w:r w:rsidRPr="002B6C53">
              <w:rPr>
                <w:rFonts w:cstheme="minorHAnsi"/>
                <w:kern w:val="0"/>
                <w:sz w:val="20"/>
                <w:szCs w:val="20"/>
              </w:rPr>
              <w:t xml:space="preserve">Innovation </w:t>
            </w:r>
          </w:p>
        </w:tc>
      </w:tr>
      <w:tr w:rsidR="00237BD8" w:rsidRPr="006459CE" w14:paraId="3D6652B8" w14:textId="77777777" w:rsidTr="00237BD8">
        <w:sdt>
          <w:sdtPr>
            <w:rPr>
              <w:rFonts w:asciiTheme="minorHAnsi" w:hAnsiTheme="minorHAnsi" w:cstheme="minorHAnsi"/>
              <w:sz w:val="20"/>
              <w:szCs w:val="20"/>
            </w:rPr>
            <w:id w:val="6052361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776" w:type="dxa"/>
                <w:tcBorders>
                  <w:top w:val="single" w:sz="4" w:space="0" w:color="11598A"/>
                  <w:bottom w:val="single" w:sz="4" w:space="0" w:color="11598A"/>
                </w:tcBorders>
              </w:tcPr>
              <w:p w14:paraId="1286187E" w14:textId="3C758D6D" w:rsidR="00237BD8" w:rsidRPr="00237BD8" w:rsidRDefault="00237BD8" w:rsidP="003D4566">
                <w:pPr>
                  <w:pStyle w:val="Pa1"/>
                  <w:spacing w:line="240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237BD8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08DF576A" w14:textId="77777777" w:rsidR="00FA181C" w:rsidRPr="00361FC4" w:rsidRDefault="00FA181C">
      <w:pPr>
        <w:rPr>
          <w:lang w:val="mi-NZ"/>
        </w:rPr>
      </w:pPr>
    </w:p>
    <w:sectPr w:rsidR="00FA181C" w:rsidRPr="00361FC4" w:rsidSect="00237BD8">
      <w:head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A8CD0" w14:textId="77777777" w:rsidR="005434C9" w:rsidRDefault="005434C9" w:rsidP="00820A27">
      <w:pPr>
        <w:spacing w:after="0" w:line="240" w:lineRule="auto"/>
      </w:pPr>
      <w:r>
        <w:separator/>
      </w:r>
    </w:p>
  </w:endnote>
  <w:endnote w:type="continuationSeparator" w:id="0">
    <w:p w14:paraId="1B17F5B4" w14:textId="77777777" w:rsidR="005434C9" w:rsidRDefault="005434C9" w:rsidP="00820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3FA33" w14:textId="77777777" w:rsidR="005434C9" w:rsidRDefault="005434C9" w:rsidP="00820A27">
      <w:pPr>
        <w:spacing w:after="0" w:line="240" w:lineRule="auto"/>
      </w:pPr>
      <w:r>
        <w:separator/>
      </w:r>
    </w:p>
  </w:footnote>
  <w:footnote w:type="continuationSeparator" w:id="0">
    <w:p w14:paraId="4356426D" w14:textId="77777777" w:rsidR="005434C9" w:rsidRDefault="005434C9" w:rsidP="00820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25A27" w14:textId="77777777" w:rsidR="00820A27" w:rsidRDefault="00820A27" w:rsidP="00820A27">
    <w:pPr>
      <w:pStyle w:val="Header"/>
      <w:jc w:val="right"/>
    </w:pPr>
    <w:r>
      <w:rPr>
        <w:noProof/>
        <w:lang w:eastAsia="en-NZ"/>
      </w:rPr>
      <w:drawing>
        <wp:inline distT="0" distB="0" distL="0" distR="0" wp14:anchorId="7908319C" wp14:editId="4A6418D2">
          <wp:extent cx="1671593" cy="437531"/>
          <wp:effectExtent l="0" t="0" r="508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878" cy="445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D406F3" w14:textId="77777777" w:rsidR="00FA181C" w:rsidRDefault="00FA181C" w:rsidP="00820A2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162559"/>
    <w:multiLevelType w:val="multilevel"/>
    <w:tmpl w:val="D4426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0084351"/>
    <w:multiLevelType w:val="hybridMultilevel"/>
    <w:tmpl w:val="269CB14A"/>
    <w:lvl w:ilvl="0" w:tplc="1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FE227B4"/>
    <w:multiLevelType w:val="hybridMultilevel"/>
    <w:tmpl w:val="D848E9CA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E998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7E0535A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59162814">
    <w:abstractNumId w:val="3"/>
  </w:num>
  <w:num w:numId="2" w16cid:durableId="2097283115">
    <w:abstractNumId w:val="0"/>
  </w:num>
  <w:num w:numId="3" w16cid:durableId="951783685">
    <w:abstractNumId w:val="2"/>
  </w:num>
  <w:num w:numId="4" w16cid:durableId="81338365">
    <w:abstractNumId w:val="4"/>
  </w:num>
  <w:num w:numId="5" w16cid:durableId="1050767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CBGYWa+0ecdAfN7ExtWatx/G5ODub5BbrpdGJ5HuatgmnJ1SnApPpty4GOODLb2XRfujGxSxaZ+GUEjTzIjmEA==" w:salt="+GN0ILUM6Bid1rAJiAHz3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9D9"/>
    <w:rsid w:val="00023379"/>
    <w:rsid w:val="0012113F"/>
    <w:rsid w:val="001F5085"/>
    <w:rsid w:val="00234EE9"/>
    <w:rsid w:val="00237BD8"/>
    <w:rsid w:val="002B6C53"/>
    <w:rsid w:val="002B7977"/>
    <w:rsid w:val="00361FC4"/>
    <w:rsid w:val="003D4566"/>
    <w:rsid w:val="00421D01"/>
    <w:rsid w:val="00500332"/>
    <w:rsid w:val="0051602C"/>
    <w:rsid w:val="005434C9"/>
    <w:rsid w:val="005639EA"/>
    <w:rsid w:val="005B1D81"/>
    <w:rsid w:val="0062692B"/>
    <w:rsid w:val="006459CE"/>
    <w:rsid w:val="00660349"/>
    <w:rsid w:val="007A695E"/>
    <w:rsid w:val="007E651F"/>
    <w:rsid w:val="00807FBD"/>
    <w:rsid w:val="00815207"/>
    <w:rsid w:val="00820A27"/>
    <w:rsid w:val="00834756"/>
    <w:rsid w:val="008B1113"/>
    <w:rsid w:val="009004E4"/>
    <w:rsid w:val="00912E64"/>
    <w:rsid w:val="00C20E01"/>
    <w:rsid w:val="00CC7F37"/>
    <w:rsid w:val="00CE68BF"/>
    <w:rsid w:val="00D119D9"/>
    <w:rsid w:val="00D7451C"/>
    <w:rsid w:val="00DC4DC1"/>
    <w:rsid w:val="00E0257D"/>
    <w:rsid w:val="00E32947"/>
    <w:rsid w:val="00E55BEA"/>
    <w:rsid w:val="00F36800"/>
    <w:rsid w:val="00FA181C"/>
    <w:rsid w:val="00FA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367637"/>
  <w15:chartTrackingRefBased/>
  <w15:docId w15:val="{73B1A751-6678-42F5-BC7E-9E7B711C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FBD"/>
  </w:style>
  <w:style w:type="paragraph" w:styleId="Heading4">
    <w:name w:val="heading 4"/>
    <w:basedOn w:val="Normal"/>
    <w:link w:val="Heading4Char"/>
    <w:uiPriority w:val="9"/>
    <w:qFormat/>
    <w:rsid w:val="001F50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NZ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1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0A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A27"/>
  </w:style>
  <w:style w:type="paragraph" w:styleId="Footer">
    <w:name w:val="footer"/>
    <w:basedOn w:val="Normal"/>
    <w:link w:val="FooterChar"/>
    <w:uiPriority w:val="99"/>
    <w:unhideWhenUsed/>
    <w:rsid w:val="00820A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A27"/>
  </w:style>
  <w:style w:type="character" w:styleId="PlaceholderText">
    <w:name w:val="Placeholder Text"/>
    <w:basedOn w:val="DefaultParagraphFont"/>
    <w:uiPriority w:val="99"/>
    <w:semiHidden/>
    <w:rsid w:val="007E651F"/>
    <w:rPr>
      <w:color w:val="808080"/>
    </w:rPr>
  </w:style>
  <w:style w:type="paragraph" w:customStyle="1" w:styleId="Default">
    <w:name w:val="Default"/>
    <w:rsid w:val="00CE68BF"/>
    <w:pPr>
      <w:autoSpaceDE w:val="0"/>
      <w:autoSpaceDN w:val="0"/>
      <w:adjustRightInd w:val="0"/>
      <w:spacing w:after="0" w:line="240" w:lineRule="auto"/>
    </w:pPr>
    <w:rPr>
      <w:rFonts w:ascii="Open Sans SemiBold" w:hAnsi="Open Sans SemiBold" w:cs="Open Sans SemiBold"/>
      <w:color w:val="000000"/>
      <w:kern w:val="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CE68BF"/>
    <w:pPr>
      <w:spacing w:line="201" w:lineRule="atLeast"/>
    </w:pPr>
    <w:rPr>
      <w:rFonts w:cs="Times New Roman"/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rsid w:val="001F5085"/>
    <w:rPr>
      <w:rFonts w:ascii="Times New Roman" w:eastAsia="Times New Roman" w:hAnsi="Times New Roman" w:cs="Times New Roman"/>
      <w:b/>
      <w:bCs/>
      <w:kern w:val="0"/>
      <w:sz w:val="24"/>
      <w:szCs w:val="24"/>
      <w:lang w:eastAsia="en-NZ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F5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paragraph" w:styleId="ListParagraph">
    <w:name w:val="List Paragraph"/>
    <w:basedOn w:val="Normal"/>
    <w:uiPriority w:val="34"/>
    <w:qFormat/>
    <w:rsid w:val="003D456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07FB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4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BEC@civilcontractors.co.n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llki\Desktop\CCNZ%20Committee\2023\CCNZ%20Award%20Submission%202023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7E7439079A34E008643A997BC7C7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EEAC1-A323-4F1F-8B25-58E7C05EA9B2}"/>
      </w:docPartPr>
      <w:docPartBody>
        <w:p w:rsidR="000C37B6" w:rsidRDefault="00C0568A">
          <w:pPr>
            <w:pStyle w:val="57E7439079A34E008643A997BC7C7F26"/>
          </w:pPr>
          <w:r w:rsidRPr="006A4F31">
            <w:rPr>
              <w:rStyle w:val="PlaceholderText"/>
            </w:rPr>
            <w:t>Choose an item.</w:t>
          </w:r>
        </w:p>
      </w:docPartBody>
    </w:docPart>
    <w:docPart>
      <w:docPartPr>
        <w:name w:val="8F84BE5A789F4527A3AD5FF21DB85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24A0C-518C-4067-B611-D65C00C0434F}"/>
      </w:docPartPr>
      <w:docPartBody>
        <w:p w:rsidR="000C37B6" w:rsidRDefault="00C0568A">
          <w:pPr>
            <w:pStyle w:val="8F84BE5A789F4527A3AD5FF21DB8552D"/>
          </w:pPr>
          <w:r w:rsidRPr="006A4F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62D5D-E83F-4F51-87BF-FA3A7C6206C3}"/>
      </w:docPartPr>
      <w:docPartBody>
        <w:p w:rsidR="000C37B6" w:rsidRDefault="009A5241">
          <w:r w:rsidRPr="00181B3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241"/>
    <w:rsid w:val="000C37B6"/>
    <w:rsid w:val="0012113F"/>
    <w:rsid w:val="001C2121"/>
    <w:rsid w:val="00391DD8"/>
    <w:rsid w:val="00660349"/>
    <w:rsid w:val="00840489"/>
    <w:rsid w:val="009A5241"/>
    <w:rsid w:val="00AF3B8C"/>
    <w:rsid w:val="00C0568A"/>
    <w:rsid w:val="00F4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NZ" w:eastAsia="en-N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3B8C"/>
    <w:rPr>
      <w:color w:val="808080"/>
    </w:rPr>
  </w:style>
  <w:style w:type="paragraph" w:customStyle="1" w:styleId="57E7439079A34E008643A997BC7C7F26">
    <w:name w:val="57E7439079A34E008643A997BC7C7F26"/>
  </w:style>
  <w:style w:type="paragraph" w:customStyle="1" w:styleId="8F84BE5A789F4527A3AD5FF21DB8552D">
    <w:name w:val="8F84BE5A789F4527A3AD5FF21DB855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b255ae-3bff-4c3b-9ceb-09627d0c045b" xsi:nil="true"/>
    <lcf76f155ced4ddcb4097134ff3c332f xmlns="c3fb584b-40bd-45e1-86db-4bb53099731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EC97D9061F6B49BFDC4231A631B19F" ma:contentTypeVersion="13" ma:contentTypeDescription="Create a new document." ma:contentTypeScope="" ma:versionID="9b6e1866e8afaedd30176126b5b703dd">
  <xsd:schema xmlns:xsd="http://www.w3.org/2001/XMLSchema" xmlns:xs="http://www.w3.org/2001/XMLSchema" xmlns:p="http://schemas.microsoft.com/office/2006/metadata/properties" xmlns:ns2="c3fb584b-40bd-45e1-86db-4bb530997319" xmlns:ns3="60b255ae-3bff-4c3b-9ceb-09627d0c045b" targetNamespace="http://schemas.microsoft.com/office/2006/metadata/properties" ma:root="true" ma:fieldsID="e7f90b3f91c87293f7b8f4371cb44fdb" ns2:_="" ns3:_="">
    <xsd:import namespace="c3fb584b-40bd-45e1-86db-4bb530997319"/>
    <xsd:import namespace="60b255ae-3bff-4c3b-9ceb-09627d0c04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b584b-40bd-45e1-86db-4bb5309973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07daeef-e174-4c95-9985-1f1c8ab2f8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255ae-3bff-4c3b-9ceb-09627d0c045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d920f78-ee19-406f-a92a-d3884c7d71d9}" ma:internalName="TaxCatchAll" ma:showField="CatchAllData" ma:web="60b255ae-3bff-4c3b-9ceb-09627d0c04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1949DB-5CB2-4A81-8DFF-F71496067AC3}">
  <ds:schemaRefs>
    <ds:schemaRef ds:uri="http://schemas.microsoft.com/office/2006/metadata/properties"/>
    <ds:schemaRef ds:uri="http://schemas.microsoft.com/office/infopath/2007/PartnerControls"/>
    <ds:schemaRef ds:uri="60b255ae-3bff-4c3b-9ceb-09627d0c045b"/>
    <ds:schemaRef ds:uri="c3fb584b-40bd-45e1-86db-4bb530997319"/>
  </ds:schemaRefs>
</ds:datastoreItem>
</file>

<file path=customXml/itemProps2.xml><?xml version="1.0" encoding="utf-8"?>
<ds:datastoreItem xmlns:ds="http://schemas.openxmlformats.org/officeDocument/2006/customXml" ds:itemID="{627938B5-16E4-417A-9A91-29CD685E4E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CE6EBF-E5E0-45A0-8540-AAC1319420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fb584b-40bd-45e1-86db-4bb530997319"/>
    <ds:schemaRef ds:uri="60b255ae-3bff-4c3b-9ceb-09627d0c04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AECB3D-3E64-415C-A0E2-278D78EB19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CCNZ Award Submission 2023 template.dotx</Template>
  <TotalTime>0</TotalTime>
  <Pages>2</Pages>
  <Words>523</Words>
  <Characters>2987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Fulton Hogan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BELL, Kirsten</dc:creator>
  <cp:keywords/>
  <dc:description/>
  <cp:lastModifiedBy>Kristina Salmons</cp:lastModifiedBy>
  <cp:revision>2</cp:revision>
  <dcterms:created xsi:type="dcterms:W3CDTF">2024-09-12T22:40:00Z</dcterms:created>
  <dcterms:modified xsi:type="dcterms:W3CDTF">2024-09-12T22:40:00Z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0x0101009AEC97D9061F6B49BFDC4231A631B19F</vt:lpwstr>
  </property>
  <property fmtid="{D5CDD505-2E9C-101B-9397-08002B2CF9AE}" pid="3" name="Order">
    <vt:r8>1766300</vt:r8>
  </property>
</Properties>
</file>